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DB4E" w14:textId="73CD22E3" w:rsidR="00DC54FE" w:rsidRPr="00FF29A6" w:rsidRDefault="00DC54FE" w:rsidP="00FF29A6">
      <w:pPr>
        <w:pStyle w:val="Heading1"/>
        <w:shd w:val="clear" w:color="auto" w:fill="3A617A" w:themeFill="text2"/>
        <w:spacing w:line="276" w:lineRule="auto"/>
        <w:jc w:val="center"/>
        <w:rPr>
          <w:color w:val="FFFFFF" w:themeColor="background1"/>
          <w:sz w:val="36"/>
          <w:szCs w:val="36"/>
        </w:rPr>
      </w:pPr>
      <w:r w:rsidRPr="00FF29A6">
        <w:rPr>
          <w:color w:val="FFFFFF" w:themeColor="background1"/>
          <w:sz w:val="36"/>
          <w:szCs w:val="36"/>
        </w:rPr>
        <w:t xml:space="preserve">NCTCOG EV </w:t>
      </w:r>
      <w:r w:rsidR="008B7A80">
        <w:rPr>
          <w:color w:val="FFFFFF" w:themeColor="background1"/>
          <w:sz w:val="36"/>
          <w:szCs w:val="36"/>
        </w:rPr>
        <w:t xml:space="preserve">DEPLOYMENT DREAMTEAM </w:t>
      </w:r>
      <w:r w:rsidR="003828FD">
        <w:rPr>
          <w:color w:val="FFFFFF" w:themeColor="background1"/>
          <w:sz w:val="36"/>
          <w:szCs w:val="36"/>
        </w:rPr>
        <w:t>INTAKE FORM</w:t>
      </w:r>
    </w:p>
    <w:p w14:paraId="751CC233" w14:textId="61A6DEEB" w:rsidR="00D67A51" w:rsidRDefault="00D67A51" w:rsidP="000E58DC">
      <w:pPr>
        <w:spacing w:after="0" w:line="276" w:lineRule="auto"/>
      </w:pPr>
    </w:p>
    <w:p w14:paraId="4DAAEB8E" w14:textId="5813F3EF" w:rsidR="00BB735B" w:rsidRPr="00026166" w:rsidRDefault="00026166" w:rsidP="00EA03AD">
      <w:pPr>
        <w:pBdr>
          <w:bottom w:val="single" w:sz="12" w:space="1" w:color="auto"/>
        </w:pBdr>
        <w:spacing w:after="240" w:line="276" w:lineRule="auto"/>
        <w:rPr>
          <w:b/>
          <w:bCs/>
        </w:rPr>
      </w:pPr>
      <w:r w:rsidRPr="00026166">
        <w:rPr>
          <w:b/>
          <w:bCs/>
        </w:rPr>
        <w:t xml:space="preserve">Applicant </w:t>
      </w:r>
      <w:r w:rsidR="003828FD">
        <w:rPr>
          <w:b/>
          <w:bCs/>
        </w:rPr>
        <w:t xml:space="preserve">Contact </w:t>
      </w:r>
      <w:r w:rsidRPr="00026166">
        <w:rPr>
          <w:b/>
          <w:bCs/>
        </w:rPr>
        <w:t>Information</w:t>
      </w:r>
    </w:p>
    <w:p w14:paraId="74854581" w14:textId="77777777" w:rsidR="00BB735B" w:rsidRDefault="00BB735B" w:rsidP="00A11493">
      <w:pPr>
        <w:spacing w:after="0" w:line="240" w:lineRule="auto"/>
      </w:pPr>
    </w:p>
    <w:p w14:paraId="76629645" w14:textId="67769971" w:rsidR="00A11493" w:rsidRDefault="00A11493" w:rsidP="00A11493">
      <w:pPr>
        <w:spacing w:after="0" w:line="240" w:lineRule="auto"/>
      </w:pPr>
      <w:r>
        <w:t>________________</w:t>
      </w:r>
      <w:r w:rsidR="00AD1614">
        <w:t>___</w:t>
      </w:r>
      <w:r w:rsidR="00091A9A" w:rsidRPr="00091A9A">
        <w:t>_______________________________________________________________</w:t>
      </w:r>
      <w:r w:rsidR="00091A9A">
        <w:tab/>
      </w:r>
      <w:r>
        <w:tab/>
      </w:r>
    </w:p>
    <w:p w14:paraId="2A0ED78D" w14:textId="13605B16" w:rsidR="00A11493" w:rsidRDefault="00A11493" w:rsidP="00EA03AD">
      <w:pPr>
        <w:spacing w:after="0" w:line="360" w:lineRule="auto"/>
      </w:pPr>
      <w:r>
        <w:t>Applicant Agency</w:t>
      </w:r>
      <w:r>
        <w:tab/>
      </w:r>
      <w:r>
        <w:tab/>
      </w:r>
      <w:r>
        <w:tab/>
      </w:r>
    </w:p>
    <w:p w14:paraId="1ACB156D" w14:textId="698F4FFC" w:rsidR="00BB735B" w:rsidRDefault="00BB735B" w:rsidP="00EA03AD">
      <w:pPr>
        <w:spacing w:after="0" w:line="360" w:lineRule="auto"/>
      </w:pPr>
    </w:p>
    <w:p w14:paraId="156BDDB4" w14:textId="36F4DE6D" w:rsidR="00A11493" w:rsidRDefault="00A11493" w:rsidP="00EA03AD">
      <w:pPr>
        <w:spacing w:after="0" w:line="360" w:lineRule="auto"/>
      </w:pPr>
      <w:r>
        <w:t>____________________</w:t>
      </w:r>
      <w:r w:rsidR="00AD1614">
        <w:tab/>
      </w:r>
      <w:r w:rsidR="00AD1614">
        <w:tab/>
      </w:r>
      <w:r>
        <w:t>________________</w:t>
      </w:r>
      <w:r w:rsidR="00AD1614">
        <w:tab/>
      </w:r>
      <w:r w:rsidR="00AD1614">
        <w:tab/>
        <w:t>____________________________</w:t>
      </w:r>
      <w:r w:rsidR="00091A9A">
        <w:t>_</w:t>
      </w:r>
    </w:p>
    <w:p w14:paraId="1EE63F49" w14:textId="4BBAEEB6" w:rsidR="00BB735B" w:rsidRPr="00026166" w:rsidRDefault="00AD1614" w:rsidP="00EA03AD">
      <w:pPr>
        <w:spacing w:line="360" w:lineRule="auto"/>
      </w:pPr>
      <w:r>
        <w:t>Point of Contact</w:t>
      </w:r>
      <w:r w:rsidR="00A11493">
        <w:tab/>
      </w:r>
      <w:r w:rsidR="00A11493">
        <w:tab/>
      </w:r>
      <w:r w:rsidR="00A11493">
        <w:tab/>
      </w:r>
      <w:r>
        <w:t>Phone</w:t>
      </w:r>
      <w:r>
        <w:tab/>
      </w:r>
      <w:r>
        <w:tab/>
      </w:r>
      <w:r>
        <w:tab/>
      </w:r>
      <w:r w:rsidR="000410D6">
        <w:tab/>
      </w:r>
      <w:r>
        <w:t>Email</w:t>
      </w:r>
    </w:p>
    <w:p w14:paraId="42323DEE" w14:textId="559A750A" w:rsidR="00022A05" w:rsidRPr="00022A05" w:rsidRDefault="00026166" w:rsidP="00022A05">
      <w:pPr>
        <w:pBdr>
          <w:bottom w:val="single" w:sz="12" w:space="1" w:color="auto"/>
        </w:pBdr>
        <w:spacing w:after="240" w:line="276" w:lineRule="auto"/>
        <w:rPr>
          <w:b/>
          <w:bCs/>
        </w:rPr>
      </w:pPr>
      <w:r>
        <w:rPr>
          <w:b/>
          <w:bCs/>
        </w:rPr>
        <w:t>Site</w:t>
      </w:r>
      <w:r w:rsidRPr="00026166">
        <w:rPr>
          <w:b/>
          <w:bCs/>
        </w:rPr>
        <w:t xml:space="preserve"> Information</w:t>
      </w:r>
      <w:r w:rsidR="00FB067B">
        <w:rPr>
          <w:b/>
          <w:bCs/>
        </w:rPr>
        <w:t xml:space="preserve"> </w:t>
      </w:r>
    </w:p>
    <w:p w14:paraId="44F03BF1" w14:textId="7570FBE4" w:rsidR="00022A05" w:rsidRDefault="00022A05" w:rsidP="00EA03AD">
      <w:pPr>
        <w:spacing w:line="276" w:lineRule="auto"/>
      </w:pPr>
      <w:r w:rsidRPr="00BB735B">
        <w:rPr>
          <w:b/>
          <w:bCs/>
        </w:rPr>
        <w:t>Site #__</w:t>
      </w:r>
      <w:r w:rsidR="00BB735B" w:rsidRPr="00BB735B">
        <w:rPr>
          <w:b/>
          <w:bCs/>
        </w:rPr>
        <w:t>___</w:t>
      </w:r>
      <w:r>
        <w:tab/>
        <w:t>Address:  _________________________________________________________________</w:t>
      </w:r>
    </w:p>
    <w:p w14:paraId="66CF5479" w14:textId="61BC512E" w:rsidR="0048370C" w:rsidRDefault="0048370C" w:rsidP="00EA03AD">
      <w:pPr>
        <w:spacing w:line="276" w:lineRule="auto"/>
      </w:pPr>
      <w:r>
        <w:t>Authority Having Jurisdiction</w:t>
      </w:r>
      <w:r w:rsidR="009956AF">
        <w:t xml:space="preserve">: </w:t>
      </w:r>
      <w:r>
        <w:t>______________</w:t>
      </w:r>
      <w:r w:rsidR="00022A05">
        <w:t>_____</w:t>
      </w:r>
      <w:r w:rsidR="009956AF">
        <w:t xml:space="preserve">    </w:t>
      </w:r>
      <w:r>
        <w:t>Electric Utility</w:t>
      </w:r>
      <w:r w:rsidR="009956AF">
        <w:t xml:space="preserve"> Provider</w:t>
      </w:r>
      <w:r>
        <w:t>: __________________</w:t>
      </w:r>
      <w:r w:rsidR="00022A05">
        <w:t>___</w:t>
      </w:r>
    </w:p>
    <w:p w14:paraId="24C2473D" w14:textId="69913408" w:rsidR="0048370C" w:rsidRPr="0048370C" w:rsidRDefault="0048370C" w:rsidP="00EA03AD">
      <w:pPr>
        <w:spacing w:line="276" w:lineRule="auto"/>
      </w:pPr>
      <w:r w:rsidRPr="0048370C">
        <w:t>Proposed # of EV Stalls: _____</w:t>
      </w:r>
      <w:r w:rsidR="00530A72">
        <w:t xml:space="preserve">       </w:t>
      </w:r>
      <w:r w:rsidRPr="0048370C">
        <w:t>Proposed Charging Level</w:t>
      </w:r>
      <w:r>
        <w:t>(s)</w:t>
      </w:r>
      <w:r w:rsidRPr="0048370C">
        <w:t xml:space="preserve">:   </w:t>
      </w:r>
      <w:sdt>
        <w:sdtPr>
          <w:id w:val="3147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370C">
            <w:rPr>
              <w:rFonts w:hint="eastAsia"/>
            </w:rPr>
            <w:t>☐</w:t>
          </w:r>
        </w:sdtContent>
      </w:sdt>
      <w:r w:rsidRPr="0048370C">
        <w:t xml:space="preserve"> Level 2     </w:t>
      </w:r>
      <w:sdt>
        <w:sdtPr>
          <w:id w:val="557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370C">
            <w:rPr>
              <w:rFonts w:hint="eastAsia"/>
            </w:rPr>
            <w:t>☐</w:t>
          </w:r>
        </w:sdtContent>
      </w:sdt>
      <w:r w:rsidRPr="0048370C">
        <w:t xml:space="preserve"> Level 3     </w:t>
      </w:r>
      <w:sdt>
        <w:sdtPr>
          <w:id w:val="40049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370C">
            <w:rPr>
              <w:rFonts w:hint="eastAsia"/>
            </w:rPr>
            <w:t>☐</w:t>
          </w:r>
        </w:sdtContent>
      </w:sdt>
      <w:r w:rsidRPr="0048370C">
        <w:t xml:space="preserve"> Mixed</w:t>
      </w:r>
    </w:p>
    <w:p w14:paraId="752DECE1" w14:textId="2CB89104" w:rsidR="0048370C" w:rsidRDefault="00022A05" w:rsidP="00EA03AD">
      <w:pPr>
        <w:spacing w:line="276" w:lineRule="auto"/>
      </w:pPr>
      <w:r>
        <w:t xml:space="preserve">Anticipated </w:t>
      </w:r>
      <w:r w:rsidR="0048370C">
        <w:t xml:space="preserve">Electric Power Source:   </w:t>
      </w:r>
      <w:sdt>
        <w:sdtPr>
          <w:id w:val="129756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0C" w:rsidRPr="0048370C">
            <w:rPr>
              <w:rFonts w:hint="eastAsia"/>
            </w:rPr>
            <w:t>☐</w:t>
          </w:r>
        </w:sdtContent>
      </w:sdt>
      <w:r w:rsidR="0048370C" w:rsidRPr="0048370C">
        <w:t xml:space="preserve"> </w:t>
      </w:r>
      <w:r w:rsidR="0048370C">
        <w:t xml:space="preserve">New Service      </w:t>
      </w:r>
      <w:sdt>
        <w:sdtPr>
          <w:id w:val="123427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B81">
            <w:rPr>
              <w:rFonts w:ascii="MS Gothic" w:eastAsia="MS Gothic" w:hAnsi="MS Gothic" w:hint="eastAsia"/>
            </w:rPr>
            <w:t>☐</w:t>
          </w:r>
        </w:sdtContent>
      </w:sdt>
      <w:r w:rsidR="0048370C" w:rsidRPr="0048370C">
        <w:t xml:space="preserve"> </w:t>
      </w:r>
      <w:r w:rsidR="0048370C">
        <w:t>Existing Service Upgrade</w:t>
      </w:r>
    </w:p>
    <w:p w14:paraId="1415BFA4" w14:textId="17A29E6D" w:rsidR="002D1E72" w:rsidRDefault="00EC6292" w:rsidP="00EA03AD">
      <w:pPr>
        <w:spacing w:line="276" w:lineRule="auto"/>
      </w:pPr>
      <w:r>
        <w:t>Existing Security</w:t>
      </w:r>
      <w:r w:rsidR="002D1E72">
        <w:t xml:space="preserve">:   </w:t>
      </w:r>
      <w:sdt>
        <w:sdtPr>
          <w:id w:val="-155947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E72" w:rsidRPr="002D1E72">
            <w:rPr>
              <w:rFonts w:hint="eastAsia"/>
            </w:rPr>
            <w:t>☐</w:t>
          </w:r>
        </w:sdtContent>
      </w:sdt>
      <w:r w:rsidR="002D1E72" w:rsidRPr="002D1E72">
        <w:t xml:space="preserve"> </w:t>
      </w:r>
      <w:r w:rsidR="002D1E72">
        <w:t xml:space="preserve">Lighting   </w:t>
      </w:r>
      <w:sdt>
        <w:sdtPr>
          <w:id w:val="195097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E72" w:rsidRPr="002D1E72">
            <w:rPr>
              <w:rFonts w:hint="eastAsia"/>
            </w:rPr>
            <w:t>☐</w:t>
          </w:r>
        </w:sdtContent>
      </w:sdt>
      <w:r w:rsidR="002D1E72">
        <w:t xml:space="preserve"> </w:t>
      </w:r>
      <w:r>
        <w:t>Cameras</w:t>
      </w:r>
      <w:r w:rsidR="002D1E72">
        <w:t xml:space="preserve">   </w:t>
      </w:r>
      <w:sdt>
        <w:sdtPr>
          <w:id w:val="1073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E72" w:rsidRPr="002D1E72">
            <w:rPr>
              <w:rFonts w:hint="eastAsia"/>
            </w:rPr>
            <w:t>☐</w:t>
          </w:r>
        </w:sdtContent>
      </w:sdt>
      <w:proofErr w:type="gramStart"/>
      <w:r w:rsidR="002D1E72">
        <w:t>Other:_</w:t>
      </w:r>
      <w:proofErr w:type="gramEnd"/>
      <w:r w:rsidR="002D1E72">
        <w:t>_______________________</w:t>
      </w:r>
      <w:r w:rsidR="006175E0">
        <w:t>__________________</w:t>
      </w:r>
    </w:p>
    <w:p w14:paraId="204D0E07" w14:textId="449EEE0E" w:rsidR="002D1E72" w:rsidRDefault="002D1E72" w:rsidP="00EA03AD">
      <w:pPr>
        <w:spacing w:line="276" w:lineRule="auto"/>
      </w:pPr>
      <w:r>
        <w:t>Site Amenities</w:t>
      </w:r>
      <w:r w:rsidR="00E869F6">
        <w:t xml:space="preserve"> (restrooms, food, activities, etc.)</w:t>
      </w:r>
      <w:r>
        <w:t>: ______________________________________________</w:t>
      </w:r>
      <w:r w:rsidR="00E869F6">
        <w:t>_</w:t>
      </w:r>
    </w:p>
    <w:p w14:paraId="0E2136FE" w14:textId="7098D74D" w:rsidR="00BB735B" w:rsidRDefault="00E869F6" w:rsidP="00EA03AD">
      <w:pPr>
        <w:spacing w:line="276" w:lineRule="auto"/>
      </w:pPr>
      <w:r>
        <w:t xml:space="preserve">Facility Operating Hours:  </w:t>
      </w:r>
      <w:sdt>
        <w:sdtPr>
          <w:id w:val="161531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35B">
            <w:rPr>
              <w:rFonts w:ascii="MS Gothic" w:eastAsia="MS Gothic" w:hAnsi="MS Gothic" w:hint="eastAsia"/>
            </w:rPr>
            <w:t>☐</w:t>
          </w:r>
        </w:sdtContent>
      </w:sdt>
      <w:r w:rsidRPr="00E869F6">
        <w:t xml:space="preserve"> </w:t>
      </w:r>
      <w:r>
        <w:t xml:space="preserve">24/7  </w:t>
      </w:r>
      <w:sdt>
        <w:sdtPr>
          <w:id w:val="44188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5E0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Pr="00E869F6">
        <w:t>Other:_</w:t>
      </w:r>
      <w:proofErr w:type="gramEnd"/>
      <w:r w:rsidRPr="00E869F6">
        <w:t>______</w:t>
      </w:r>
      <w:r w:rsidR="006175E0">
        <w:t>____________________________________________</w:t>
      </w:r>
      <w:r>
        <w:t xml:space="preserve"> </w:t>
      </w:r>
    </w:p>
    <w:p w14:paraId="25D583A8" w14:textId="3878D21B" w:rsidR="002D1E72" w:rsidRDefault="00E869F6" w:rsidP="00EA03AD">
      <w:pPr>
        <w:spacing w:line="276" w:lineRule="auto"/>
      </w:pPr>
      <w:r>
        <w:t xml:space="preserve">    </w:t>
      </w:r>
    </w:p>
    <w:p w14:paraId="3CD430C8" w14:textId="77777777" w:rsidR="00D03D29" w:rsidRDefault="00D03D29" w:rsidP="00EA03AD">
      <w:pPr>
        <w:spacing w:line="276" w:lineRule="auto"/>
      </w:pPr>
    </w:p>
    <w:p w14:paraId="3B01078C" w14:textId="3D021A71" w:rsidR="00BB735B" w:rsidRPr="00BB735B" w:rsidRDefault="00BB735B" w:rsidP="00BB735B">
      <w:pPr>
        <w:spacing w:line="276" w:lineRule="auto"/>
      </w:pPr>
      <w:r w:rsidRPr="00BB735B">
        <w:rPr>
          <w:b/>
          <w:bCs/>
        </w:rPr>
        <w:t>Site #_____</w:t>
      </w:r>
      <w:r w:rsidRPr="00BB735B">
        <w:tab/>
        <w:t>Address:  __________________________________________________________________</w:t>
      </w:r>
    </w:p>
    <w:p w14:paraId="318B5236" w14:textId="3BD39FA1" w:rsidR="00BB735B" w:rsidRPr="00BB735B" w:rsidRDefault="00BB735B" w:rsidP="00BB735B">
      <w:pPr>
        <w:spacing w:line="276" w:lineRule="auto"/>
      </w:pPr>
      <w:r w:rsidRPr="00BB735B">
        <w:t>Authority Having Jurisdiction: ___________________    Electric Utility Provider: ______________________</w:t>
      </w:r>
    </w:p>
    <w:p w14:paraId="48DDBEFA" w14:textId="77777777" w:rsidR="00BB735B" w:rsidRPr="00BB735B" w:rsidRDefault="00BB735B" w:rsidP="00BB735B">
      <w:pPr>
        <w:spacing w:line="276" w:lineRule="auto"/>
      </w:pPr>
      <w:r w:rsidRPr="00BB735B">
        <w:t xml:space="preserve">Proposed # of EV Stalls: _____       Proposed Charging Level(s):   </w:t>
      </w:r>
      <w:sdt>
        <w:sdtPr>
          <w:id w:val="21340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2     </w:t>
      </w:r>
      <w:sdt>
        <w:sdtPr>
          <w:id w:val="-89141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3     </w:t>
      </w:r>
      <w:sdt>
        <w:sdtPr>
          <w:id w:val="170312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Mixed</w:t>
      </w:r>
    </w:p>
    <w:p w14:paraId="7DF46318" w14:textId="79D353A5" w:rsidR="00BB735B" w:rsidRPr="00BB735B" w:rsidRDefault="00BB735B" w:rsidP="00BB735B">
      <w:pPr>
        <w:spacing w:line="276" w:lineRule="auto"/>
      </w:pPr>
      <w:r w:rsidRPr="00BB735B">
        <w:t xml:space="preserve">Anticipated Electric Power Source:   </w:t>
      </w:r>
      <w:sdt>
        <w:sdtPr>
          <w:id w:val="78415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New Service      </w:t>
      </w:r>
      <w:sdt>
        <w:sdtPr>
          <w:id w:val="-15008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B81">
            <w:rPr>
              <w:rFonts w:ascii="MS Gothic" w:eastAsia="MS Gothic" w:hAnsi="MS Gothic" w:hint="eastAsia"/>
            </w:rPr>
            <w:t>☐</w:t>
          </w:r>
        </w:sdtContent>
      </w:sdt>
      <w:r w:rsidRPr="00BB735B">
        <w:t xml:space="preserve"> Existing Service Upgrade</w:t>
      </w:r>
    </w:p>
    <w:p w14:paraId="238A8D9A" w14:textId="4915895F" w:rsidR="00BB735B" w:rsidRPr="00BB735B" w:rsidRDefault="00BB735B" w:rsidP="00BB735B">
      <w:pPr>
        <w:spacing w:line="276" w:lineRule="auto"/>
      </w:pPr>
      <w:r w:rsidRPr="00BB735B">
        <w:t xml:space="preserve">Existing Security:   </w:t>
      </w:r>
      <w:sdt>
        <w:sdtPr>
          <w:id w:val="-654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Lighting   </w:t>
      </w:r>
      <w:sdt>
        <w:sdtPr>
          <w:id w:val="170767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Cameras   </w:t>
      </w:r>
      <w:sdt>
        <w:sdtPr>
          <w:id w:val="-149316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>_________________________________________</w:t>
      </w:r>
    </w:p>
    <w:p w14:paraId="1567066B" w14:textId="78B2F852" w:rsidR="00BB735B" w:rsidRPr="00BB735B" w:rsidRDefault="00BB735B" w:rsidP="00BB735B">
      <w:pPr>
        <w:spacing w:line="276" w:lineRule="auto"/>
      </w:pPr>
      <w:r w:rsidRPr="00BB735B">
        <w:t>Site Amenities (restrooms, food, activities, etc.): _______________________________________________</w:t>
      </w:r>
    </w:p>
    <w:p w14:paraId="6FDF0D7E" w14:textId="20AD0C45" w:rsidR="00BB735B" w:rsidRDefault="00BB735B" w:rsidP="00BB735B">
      <w:pPr>
        <w:spacing w:line="276" w:lineRule="auto"/>
      </w:pPr>
      <w:r w:rsidRPr="00BB735B">
        <w:t xml:space="preserve">Facility Operating Hours:  </w:t>
      </w:r>
      <w:sdt>
        <w:sdtPr>
          <w:id w:val="-177131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24/7  </w:t>
      </w:r>
      <w:sdt>
        <w:sdtPr>
          <w:id w:val="90124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 xml:space="preserve">__________________________________________________    </w:t>
      </w:r>
    </w:p>
    <w:p w14:paraId="3D51F44A" w14:textId="77777777" w:rsidR="00655B81" w:rsidRDefault="00655B81" w:rsidP="00BB735B">
      <w:pPr>
        <w:spacing w:line="276" w:lineRule="auto"/>
      </w:pPr>
    </w:p>
    <w:p w14:paraId="1416B906" w14:textId="77777777" w:rsidR="00655B81" w:rsidRDefault="00655B81" w:rsidP="00BB735B">
      <w:pPr>
        <w:spacing w:line="276" w:lineRule="auto"/>
      </w:pPr>
    </w:p>
    <w:p w14:paraId="0B3560C8" w14:textId="25FB860A" w:rsidR="00B25E62" w:rsidRDefault="00242716" w:rsidP="00BB735B">
      <w:pPr>
        <w:spacing w:line="276" w:lineRule="auto"/>
      </w:pPr>
      <w:r>
        <w:br/>
      </w:r>
      <w:r w:rsidRPr="00655B81">
        <w:rPr>
          <w:sz w:val="18"/>
          <w:szCs w:val="18"/>
        </w:rPr>
        <w:t xml:space="preserve">Please email this form to </w:t>
      </w:r>
      <w:hyperlink r:id="rId11" w:history="1">
        <w:r w:rsidR="00B25E62" w:rsidRPr="00655B81">
          <w:rPr>
            <w:rStyle w:val="Hyperlink"/>
            <w:b/>
            <w:bCs/>
            <w:sz w:val="18"/>
            <w:szCs w:val="18"/>
          </w:rPr>
          <w:t>EVDreamTeam@kimley-horn.com</w:t>
        </w:r>
      </w:hyperlink>
      <w:r w:rsidR="008054EB" w:rsidRPr="00655B81">
        <w:rPr>
          <w:b/>
          <w:bCs/>
          <w:sz w:val="18"/>
          <w:szCs w:val="18"/>
        </w:rPr>
        <w:t xml:space="preserve">. </w:t>
      </w:r>
      <w:r w:rsidR="00B25E62" w:rsidRPr="00655B81">
        <w:rPr>
          <w:sz w:val="18"/>
          <w:szCs w:val="18"/>
        </w:rPr>
        <w:t>You may also use this</w:t>
      </w:r>
      <w:r w:rsidR="00200A33" w:rsidRPr="00655B81">
        <w:rPr>
          <w:sz w:val="18"/>
          <w:szCs w:val="18"/>
        </w:rPr>
        <w:t xml:space="preserve"> email</w:t>
      </w:r>
      <w:r w:rsidR="008054EB" w:rsidRPr="00655B81">
        <w:rPr>
          <w:sz w:val="18"/>
          <w:szCs w:val="18"/>
        </w:rPr>
        <w:t xml:space="preserve"> if you have any </w:t>
      </w:r>
      <w:r w:rsidR="00B25E62" w:rsidRPr="00655B81">
        <w:rPr>
          <w:sz w:val="18"/>
          <w:szCs w:val="18"/>
        </w:rPr>
        <w:t>questions</w:t>
      </w:r>
      <w:r w:rsidR="008054EB" w:rsidRPr="00655B81">
        <w:rPr>
          <w:sz w:val="18"/>
          <w:szCs w:val="18"/>
        </w:rPr>
        <w:t xml:space="preserve"> or need </w:t>
      </w:r>
      <w:r w:rsidR="00B25E62" w:rsidRPr="00655B81">
        <w:rPr>
          <w:sz w:val="18"/>
          <w:szCs w:val="18"/>
        </w:rPr>
        <w:t xml:space="preserve">assistance filling out </w:t>
      </w:r>
      <w:r w:rsidR="00200A33" w:rsidRPr="00655B81">
        <w:rPr>
          <w:sz w:val="18"/>
          <w:szCs w:val="18"/>
        </w:rPr>
        <w:t>this form.</w:t>
      </w:r>
      <w:r w:rsidR="000410D6" w:rsidRPr="00655B81">
        <w:rPr>
          <w:sz w:val="18"/>
          <w:szCs w:val="18"/>
        </w:rPr>
        <w:t xml:space="preserve"> Meetings </w:t>
      </w:r>
      <w:r w:rsidR="00655B81" w:rsidRPr="00655B81">
        <w:rPr>
          <w:sz w:val="18"/>
          <w:szCs w:val="18"/>
        </w:rPr>
        <w:t xml:space="preserve">and on-site consultations are available upon request. </w:t>
      </w:r>
    </w:p>
    <w:p w14:paraId="7F7FBF91" w14:textId="77777777" w:rsidR="00655B81" w:rsidRPr="008054EB" w:rsidRDefault="00655B81" w:rsidP="00BB735B">
      <w:pPr>
        <w:spacing w:line="276" w:lineRule="auto"/>
        <w:rPr>
          <w:b/>
          <w:bCs/>
        </w:rPr>
      </w:pPr>
    </w:p>
    <w:p w14:paraId="2C6DF690" w14:textId="77DB6AF2" w:rsidR="00BB735B" w:rsidRPr="00BB735B" w:rsidRDefault="00422A07" w:rsidP="004F237F">
      <w:pPr>
        <w:tabs>
          <w:tab w:val="left" w:pos="2796"/>
        </w:tabs>
        <w:spacing w:line="276" w:lineRule="auto"/>
      </w:pPr>
      <w:r>
        <w:tab/>
      </w:r>
    </w:p>
    <w:p w14:paraId="4C759944" w14:textId="4CF9E6A1" w:rsidR="00BB735B" w:rsidRPr="00BB735B" w:rsidRDefault="00BB735B" w:rsidP="00BB735B">
      <w:pPr>
        <w:spacing w:line="276" w:lineRule="auto"/>
      </w:pPr>
      <w:r w:rsidRPr="00BB735B">
        <w:rPr>
          <w:b/>
          <w:bCs/>
        </w:rPr>
        <w:t>Site #_____</w:t>
      </w:r>
      <w:r w:rsidRPr="00BB735B">
        <w:tab/>
        <w:t>Address:  __________________________________________________________________</w:t>
      </w:r>
    </w:p>
    <w:p w14:paraId="5685A529" w14:textId="0128A7D8" w:rsidR="00BB735B" w:rsidRPr="00BB735B" w:rsidRDefault="00BB735B" w:rsidP="00BB735B">
      <w:pPr>
        <w:spacing w:line="276" w:lineRule="auto"/>
      </w:pPr>
      <w:r w:rsidRPr="00BB735B">
        <w:t>Authority Having Jurisdiction: ___________________    Electric Utility Provider: ______________________</w:t>
      </w:r>
    </w:p>
    <w:p w14:paraId="601DFF78" w14:textId="77777777" w:rsidR="00BB735B" w:rsidRPr="00BB735B" w:rsidRDefault="00BB735B" w:rsidP="00BB735B">
      <w:pPr>
        <w:spacing w:line="276" w:lineRule="auto"/>
      </w:pPr>
      <w:r w:rsidRPr="00BB735B">
        <w:t xml:space="preserve">Proposed # of EV Stalls: _____       Proposed Charging Level(s):   </w:t>
      </w:r>
      <w:sdt>
        <w:sdtPr>
          <w:id w:val="-169829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2     </w:t>
      </w:r>
      <w:sdt>
        <w:sdtPr>
          <w:id w:val="112381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3     </w:t>
      </w:r>
      <w:sdt>
        <w:sdtPr>
          <w:id w:val="-69538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Mixed</w:t>
      </w:r>
    </w:p>
    <w:p w14:paraId="79DE75CF" w14:textId="77777777" w:rsidR="00BB735B" w:rsidRPr="00BB735B" w:rsidRDefault="00BB735B" w:rsidP="00BB735B">
      <w:pPr>
        <w:spacing w:line="276" w:lineRule="auto"/>
      </w:pPr>
      <w:r w:rsidRPr="00BB735B">
        <w:t xml:space="preserve">Anticipated Electric Power Source:   </w:t>
      </w:r>
      <w:sdt>
        <w:sdtPr>
          <w:id w:val="-4884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New Service      </w:t>
      </w:r>
      <w:sdt>
        <w:sdtPr>
          <w:id w:val="-13611167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☒</w:t>
          </w:r>
        </w:sdtContent>
      </w:sdt>
      <w:r w:rsidRPr="00BB735B">
        <w:t xml:space="preserve"> Existing Service Upgrade</w:t>
      </w:r>
    </w:p>
    <w:p w14:paraId="665A7085" w14:textId="619A66E9" w:rsidR="00BB735B" w:rsidRPr="00BB735B" w:rsidRDefault="00BB735B" w:rsidP="00BB735B">
      <w:pPr>
        <w:spacing w:line="276" w:lineRule="auto"/>
      </w:pPr>
      <w:r w:rsidRPr="00BB735B">
        <w:t xml:space="preserve">Existing Security:   </w:t>
      </w:r>
      <w:sdt>
        <w:sdtPr>
          <w:id w:val="60099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Lighting   </w:t>
      </w:r>
      <w:sdt>
        <w:sdtPr>
          <w:id w:val="8387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Cameras   </w:t>
      </w:r>
      <w:sdt>
        <w:sdtPr>
          <w:id w:val="157069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>_________________________________________</w:t>
      </w:r>
    </w:p>
    <w:p w14:paraId="369B94EE" w14:textId="4C0A1ADE" w:rsidR="00BB735B" w:rsidRPr="00BB735B" w:rsidRDefault="00BB735B" w:rsidP="00BB735B">
      <w:pPr>
        <w:spacing w:line="276" w:lineRule="auto"/>
      </w:pPr>
      <w:r w:rsidRPr="00BB735B">
        <w:t>Site Amenities (restrooms, food, activities, etc.): _______________________________________________</w:t>
      </w:r>
    </w:p>
    <w:p w14:paraId="09AD368C" w14:textId="22BAEC8B" w:rsidR="00BB735B" w:rsidRPr="00BB735B" w:rsidRDefault="00BB735B" w:rsidP="00BB735B">
      <w:pPr>
        <w:spacing w:line="276" w:lineRule="auto"/>
      </w:pPr>
      <w:r w:rsidRPr="00BB735B">
        <w:t xml:space="preserve">Facility Operating Hours:  </w:t>
      </w:r>
      <w:sdt>
        <w:sdtPr>
          <w:id w:val="-1200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24/7  </w:t>
      </w:r>
      <w:sdt>
        <w:sdtPr>
          <w:id w:val="163551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 xml:space="preserve">__________________________________________________ </w:t>
      </w:r>
    </w:p>
    <w:p w14:paraId="2E5E4D5C" w14:textId="01E273F1" w:rsidR="00BB735B" w:rsidRPr="00BB735B" w:rsidRDefault="00BB735B" w:rsidP="00BB735B">
      <w:pPr>
        <w:spacing w:line="276" w:lineRule="auto"/>
      </w:pPr>
      <w:r w:rsidRPr="00BB735B">
        <w:t xml:space="preserve">    </w:t>
      </w:r>
    </w:p>
    <w:p w14:paraId="3886223F" w14:textId="259DE404" w:rsidR="00BB735B" w:rsidRPr="00BB735B" w:rsidRDefault="00BB735B" w:rsidP="00BB735B">
      <w:pPr>
        <w:spacing w:line="276" w:lineRule="auto"/>
      </w:pPr>
      <w:r w:rsidRPr="00BB735B">
        <w:rPr>
          <w:b/>
          <w:bCs/>
        </w:rPr>
        <w:t>Site #_____</w:t>
      </w:r>
      <w:r w:rsidRPr="00BB735B">
        <w:tab/>
        <w:t>Address:  __________________________________________________________________</w:t>
      </w:r>
    </w:p>
    <w:p w14:paraId="0CDC8D0D" w14:textId="46036C90" w:rsidR="00BB735B" w:rsidRPr="00BB735B" w:rsidRDefault="00BB735B" w:rsidP="00BB735B">
      <w:pPr>
        <w:spacing w:line="276" w:lineRule="auto"/>
      </w:pPr>
      <w:r w:rsidRPr="00BB735B">
        <w:t>Authority Having Jurisdiction: ___________________    Electric Utility Provider: ______________________</w:t>
      </w:r>
    </w:p>
    <w:p w14:paraId="041BEE1D" w14:textId="77777777" w:rsidR="00BB735B" w:rsidRPr="00BB735B" w:rsidRDefault="00BB735B" w:rsidP="00BB735B">
      <w:pPr>
        <w:spacing w:line="276" w:lineRule="auto"/>
      </w:pPr>
      <w:r w:rsidRPr="00BB735B">
        <w:t xml:space="preserve">Proposed # of EV Stalls: _____       Proposed Charging Level(s):   </w:t>
      </w:r>
      <w:sdt>
        <w:sdtPr>
          <w:id w:val="27737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2     </w:t>
      </w:r>
      <w:sdt>
        <w:sdtPr>
          <w:id w:val="-100127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3     </w:t>
      </w:r>
      <w:sdt>
        <w:sdtPr>
          <w:id w:val="-158753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Mixed</w:t>
      </w:r>
    </w:p>
    <w:p w14:paraId="3E8A7F77" w14:textId="77777777" w:rsidR="00BB735B" w:rsidRPr="00BB735B" w:rsidRDefault="00BB735B" w:rsidP="00BB735B">
      <w:pPr>
        <w:spacing w:line="276" w:lineRule="auto"/>
      </w:pPr>
      <w:r w:rsidRPr="00BB735B">
        <w:t xml:space="preserve">Anticipated Electric Power Source:   </w:t>
      </w:r>
      <w:sdt>
        <w:sdtPr>
          <w:id w:val="20023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New Service      </w:t>
      </w:r>
      <w:sdt>
        <w:sdtPr>
          <w:id w:val="-48377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☒</w:t>
          </w:r>
        </w:sdtContent>
      </w:sdt>
      <w:r w:rsidRPr="00BB735B">
        <w:t xml:space="preserve"> Existing Service Upgrade</w:t>
      </w:r>
    </w:p>
    <w:p w14:paraId="6248C328" w14:textId="262D12A8" w:rsidR="00BB735B" w:rsidRPr="00BB735B" w:rsidRDefault="00BB735B" w:rsidP="00BB735B">
      <w:pPr>
        <w:spacing w:line="276" w:lineRule="auto"/>
      </w:pPr>
      <w:r w:rsidRPr="00BB735B">
        <w:t xml:space="preserve">Existing Security:   </w:t>
      </w:r>
      <w:sdt>
        <w:sdtPr>
          <w:id w:val="-14140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Lighting   </w:t>
      </w:r>
      <w:sdt>
        <w:sdtPr>
          <w:id w:val="-196988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Cameras   </w:t>
      </w:r>
      <w:sdt>
        <w:sdtPr>
          <w:id w:val="65580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>_________________________________________</w:t>
      </w:r>
    </w:p>
    <w:p w14:paraId="1C73C7F3" w14:textId="52437611" w:rsidR="00BB735B" w:rsidRPr="00BB735B" w:rsidRDefault="00BB735B" w:rsidP="00BB735B">
      <w:pPr>
        <w:spacing w:line="276" w:lineRule="auto"/>
      </w:pPr>
      <w:r w:rsidRPr="00BB735B">
        <w:t>Site Amenities (restrooms, food, activities, etc.): _______________________________________________</w:t>
      </w:r>
    </w:p>
    <w:p w14:paraId="01C4E788" w14:textId="36ED9A02" w:rsidR="00BB735B" w:rsidRDefault="00BB735B" w:rsidP="00BB735B">
      <w:pPr>
        <w:spacing w:line="276" w:lineRule="auto"/>
      </w:pPr>
      <w:r w:rsidRPr="00BB735B">
        <w:t xml:space="preserve">Facility Operating Hours:  </w:t>
      </w:r>
      <w:sdt>
        <w:sdtPr>
          <w:id w:val="101264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24/7  </w:t>
      </w:r>
      <w:sdt>
        <w:sdtPr>
          <w:id w:val="-49865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 xml:space="preserve">__________________________________________________   </w:t>
      </w:r>
    </w:p>
    <w:p w14:paraId="20CA76C4" w14:textId="79F2F7C9" w:rsidR="00BB735B" w:rsidRDefault="00BB735B" w:rsidP="00BB735B">
      <w:pPr>
        <w:spacing w:line="276" w:lineRule="auto"/>
      </w:pPr>
      <w:r w:rsidRPr="00BB735B">
        <w:t xml:space="preserve"> </w:t>
      </w:r>
    </w:p>
    <w:p w14:paraId="327D2AF8" w14:textId="77777777" w:rsidR="004F237F" w:rsidRPr="00BB735B" w:rsidRDefault="004F237F" w:rsidP="00BB735B">
      <w:pPr>
        <w:spacing w:line="276" w:lineRule="auto"/>
      </w:pPr>
    </w:p>
    <w:p w14:paraId="18459C3C" w14:textId="77667F61" w:rsidR="00BB735B" w:rsidRPr="00BB735B" w:rsidRDefault="00BB735B" w:rsidP="00BB735B">
      <w:pPr>
        <w:spacing w:line="276" w:lineRule="auto"/>
      </w:pPr>
      <w:r w:rsidRPr="00BB735B">
        <w:rPr>
          <w:b/>
          <w:bCs/>
        </w:rPr>
        <w:t>Site #_____</w:t>
      </w:r>
      <w:r w:rsidRPr="00BB735B">
        <w:tab/>
        <w:t>Address:  __________________________________________________________________</w:t>
      </w:r>
    </w:p>
    <w:p w14:paraId="41875C39" w14:textId="5D30B8BB" w:rsidR="00BB735B" w:rsidRPr="00BB735B" w:rsidRDefault="00BB735B" w:rsidP="00BB735B">
      <w:pPr>
        <w:spacing w:line="276" w:lineRule="auto"/>
      </w:pPr>
      <w:r w:rsidRPr="00BB735B">
        <w:t>Authority Having Jurisdiction: ___________________    Electric Utility Provider: ______________________</w:t>
      </w:r>
    </w:p>
    <w:p w14:paraId="00E9D9EB" w14:textId="77777777" w:rsidR="00BB735B" w:rsidRPr="00BB735B" w:rsidRDefault="00BB735B" w:rsidP="00BB735B">
      <w:pPr>
        <w:spacing w:line="276" w:lineRule="auto"/>
      </w:pPr>
      <w:r w:rsidRPr="00BB735B">
        <w:t xml:space="preserve">Proposed # of EV Stalls: _____       Proposed Charging Level(s):   </w:t>
      </w:r>
      <w:sdt>
        <w:sdtPr>
          <w:id w:val="-15306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2     </w:t>
      </w:r>
      <w:sdt>
        <w:sdtPr>
          <w:id w:val="5860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Level 3     </w:t>
      </w:r>
      <w:sdt>
        <w:sdtPr>
          <w:id w:val="132116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Mixed</w:t>
      </w:r>
    </w:p>
    <w:p w14:paraId="2659AC5E" w14:textId="77777777" w:rsidR="00BB735B" w:rsidRPr="00BB735B" w:rsidRDefault="00BB735B" w:rsidP="00BB735B">
      <w:pPr>
        <w:spacing w:line="276" w:lineRule="auto"/>
      </w:pPr>
      <w:r w:rsidRPr="00BB735B">
        <w:t xml:space="preserve">Anticipated Electric Power Source:   </w:t>
      </w:r>
      <w:sdt>
        <w:sdtPr>
          <w:id w:val="200686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New Service      </w:t>
      </w:r>
      <w:sdt>
        <w:sdtPr>
          <w:id w:val="1582255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☒</w:t>
          </w:r>
        </w:sdtContent>
      </w:sdt>
      <w:r w:rsidRPr="00BB735B">
        <w:t xml:space="preserve"> Existing Service Upgrade</w:t>
      </w:r>
    </w:p>
    <w:p w14:paraId="59365B21" w14:textId="7C580629" w:rsidR="00BB735B" w:rsidRPr="00BB735B" w:rsidRDefault="00BB735B" w:rsidP="00BB735B">
      <w:pPr>
        <w:spacing w:line="276" w:lineRule="auto"/>
      </w:pPr>
      <w:r w:rsidRPr="00BB735B">
        <w:t xml:space="preserve">Existing Security:   </w:t>
      </w:r>
      <w:sdt>
        <w:sdtPr>
          <w:id w:val="17328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Lighting   </w:t>
      </w:r>
      <w:sdt>
        <w:sdtPr>
          <w:id w:val="159444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Cameras   </w:t>
      </w:r>
      <w:sdt>
        <w:sdtPr>
          <w:id w:val="-136042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>_________________________________________</w:t>
      </w:r>
    </w:p>
    <w:p w14:paraId="1552E32F" w14:textId="389549CA" w:rsidR="00BB735B" w:rsidRPr="00BB735B" w:rsidRDefault="00BB735B" w:rsidP="00BB735B">
      <w:pPr>
        <w:spacing w:line="276" w:lineRule="auto"/>
      </w:pPr>
      <w:r w:rsidRPr="00BB735B">
        <w:t>Site Amenities (restrooms, food, activities, etc.): _______________________________________________</w:t>
      </w:r>
    </w:p>
    <w:p w14:paraId="27E24A4F" w14:textId="3C0450AD" w:rsidR="00BB735B" w:rsidRPr="00BB735B" w:rsidRDefault="00BB735B" w:rsidP="00BB735B">
      <w:pPr>
        <w:spacing w:line="276" w:lineRule="auto"/>
      </w:pPr>
      <w:r w:rsidRPr="00BB735B">
        <w:t xml:space="preserve">Facility Operating Hours:  </w:t>
      </w:r>
      <w:sdt>
        <w:sdtPr>
          <w:id w:val="5178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r w:rsidRPr="00BB735B">
        <w:t xml:space="preserve"> 24/7  </w:t>
      </w:r>
      <w:sdt>
        <w:sdtPr>
          <w:id w:val="-90999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35B">
            <w:rPr>
              <w:rFonts w:hint="eastAsia"/>
            </w:rPr>
            <w:t>☐</w:t>
          </w:r>
        </w:sdtContent>
      </w:sdt>
      <w:proofErr w:type="gramStart"/>
      <w:r w:rsidRPr="00BB735B">
        <w:t>Other:_</w:t>
      </w:r>
      <w:proofErr w:type="gramEnd"/>
      <w:r w:rsidRPr="00BB735B">
        <w:t xml:space="preserve">__________________________________________________ </w:t>
      </w:r>
    </w:p>
    <w:p w14:paraId="6E0CCFD6" w14:textId="4730680A" w:rsidR="00BB735B" w:rsidRDefault="00BB735B" w:rsidP="00BB735B">
      <w:pPr>
        <w:spacing w:line="276" w:lineRule="auto"/>
      </w:pPr>
    </w:p>
    <w:p w14:paraId="7A1024A5" w14:textId="77777777" w:rsidR="004F237F" w:rsidRDefault="004F237F" w:rsidP="00BB735B">
      <w:pPr>
        <w:spacing w:line="276" w:lineRule="auto"/>
      </w:pPr>
    </w:p>
    <w:p w14:paraId="2A3F683D" w14:textId="6314DC6F" w:rsidR="002A0329" w:rsidRPr="00655B81" w:rsidRDefault="00655B81" w:rsidP="002D1E72">
      <w:pPr>
        <w:spacing w:line="276" w:lineRule="auto"/>
        <w:rPr>
          <w:sz w:val="18"/>
          <w:szCs w:val="18"/>
        </w:rPr>
      </w:pPr>
      <w:r w:rsidRPr="00655B81">
        <w:rPr>
          <w:sz w:val="18"/>
          <w:szCs w:val="18"/>
        </w:rPr>
        <w:t xml:space="preserve">Please email this form to </w:t>
      </w:r>
      <w:hyperlink r:id="rId12" w:history="1">
        <w:r w:rsidRPr="00655B81">
          <w:rPr>
            <w:rStyle w:val="Hyperlink"/>
            <w:b/>
            <w:bCs/>
            <w:sz w:val="18"/>
            <w:szCs w:val="18"/>
          </w:rPr>
          <w:t>EVDreamTeam@kimley-horn.com</w:t>
        </w:r>
      </w:hyperlink>
      <w:r w:rsidRPr="00655B81">
        <w:rPr>
          <w:b/>
          <w:bCs/>
          <w:sz w:val="18"/>
          <w:szCs w:val="18"/>
        </w:rPr>
        <w:t xml:space="preserve">. </w:t>
      </w:r>
      <w:r w:rsidRPr="00655B81">
        <w:rPr>
          <w:sz w:val="18"/>
          <w:szCs w:val="18"/>
        </w:rPr>
        <w:t>You may also use this email if you have any questions or need assistance filling out this form. Meetings and on-site consultations are available upon request.</w:t>
      </w:r>
    </w:p>
    <w:sectPr w:rsidR="002A0329" w:rsidRPr="00655B81" w:rsidSect="00F4639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3731" w14:textId="77777777" w:rsidR="003B7050" w:rsidRDefault="003B7050" w:rsidP="003C7D00">
      <w:pPr>
        <w:spacing w:after="0" w:line="240" w:lineRule="auto"/>
      </w:pPr>
      <w:r>
        <w:separator/>
      </w:r>
    </w:p>
    <w:p w14:paraId="24932633" w14:textId="77777777" w:rsidR="003B7050" w:rsidRDefault="003B7050"/>
  </w:endnote>
  <w:endnote w:type="continuationSeparator" w:id="0">
    <w:p w14:paraId="2C0C1B0B" w14:textId="77777777" w:rsidR="003B7050" w:rsidRDefault="003B7050" w:rsidP="003C7D00">
      <w:pPr>
        <w:spacing w:after="0" w:line="240" w:lineRule="auto"/>
      </w:pPr>
      <w:r>
        <w:continuationSeparator/>
      </w:r>
    </w:p>
    <w:p w14:paraId="6776495D" w14:textId="77777777" w:rsidR="003B7050" w:rsidRDefault="003B7050"/>
  </w:endnote>
  <w:endnote w:type="continuationNotice" w:id="1">
    <w:p w14:paraId="77823EE0" w14:textId="77777777" w:rsidR="003B7050" w:rsidRDefault="003B7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913B" w14:textId="390550A3" w:rsidR="00BB735B" w:rsidRDefault="00BB735B">
    <w:pPr>
      <w:pStyle w:val="Footer"/>
    </w:pPr>
    <w:r>
      <w:rPr>
        <w:rFonts w:ascii="Arial" w:hAnsi="Arial" w:cs="Times New Roman"/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BF34CA4" wp14:editId="6E724CB8">
              <wp:simplePos x="0" y="0"/>
              <wp:positionH relativeFrom="margin">
                <wp:align>left</wp:align>
              </wp:positionH>
              <wp:positionV relativeFrom="paragraph">
                <wp:posOffset>-340242</wp:posOffset>
              </wp:positionV>
              <wp:extent cx="6769100" cy="203200"/>
              <wp:effectExtent l="0" t="0" r="0" b="6350"/>
              <wp:wrapNone/>
              <wp:docPr id="108921529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9100" cy="203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9A882" id="Rectangle 3" o:spid="_x0000_s1026" style="position:absolute;margin-left:0;margin-top:-26.8pt;width:533pt;height:16pt;z-index:251660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" fillcolor="#3a617a [3215]" stroked="f" strokeweight="2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1654" w14:textId="53D9B8C4" w:rsidR="00DC54FE" w:rsidRPr="00DC54FE" w:rsidRDefault="00FF29A6" w:rsidP="00DC54FE">
    <w:pPr>
      <w:spacing w:line="256" w:lineRule="auto"/>
      <w:rPr>
        <w:rFonts w:ascii="Arial" w:hAnsi="Arial" w:cs="Times New Roman"/>
      </w:rPr>
    </w:pPr>
    <w:r>
      <w:rPr>
        <w:rFonts w:ascii="Arial" w:hAnsi="Arial" w:cs="Times New Roman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9210F7" wp14:editId="5E88F4FE">
              <wp:simplePos x="0" y="0"/>
              <wp:positionH relativeFrom="margin">
                <wp:align>left</wp:align>
              </wp:positionH>
              <wp:positionV relativeFrom="paragraph">
                <wp:posOffset>7280</wp:posOffset>
              </wp:positionV>
              <wp:extent cx="6769100" cy="203200"/>
              <wp:effectExtent l="0" t="0" r="0" b="6350"/>
              <wp:wrapNone/>
              <wp:docPr id="17584539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9100" cy="2032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A43E8" id="Rectangle 3" o:spid="_x0000_s1026" style="position:absolute;margin-left:0;margin-top:.55pt;width:533pt;height:1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" fillcolor="#3a617a [3215]" stroked="f" strokeweight="2pt">
              <w10:wrap anchorx="margin"/>
            </v:rect>
          </w:pict>
        </mc:Fallback>
      </mc:AlternateContent>
    </w:r>
  </w:p>
  <w:p w14:paraId="0ADAD97E" w14:textId="77777777" w:rsidR="00DC54FE" w:rsidRDefault="00DC5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54B6" w14:textId="77777777" w:rsidR="003B7050" w:rsidRDefault="003B7050" w:rsidP="003C7D00">
      <w:pPr>
        <w:spacing w:after="0" w:line="240" w:lineRule="auto"/>
      </w:pPr>
      <w:r>
        <w:separator/>
      </w:r>
    </w:p>
    <w:p w14:paraId="15CD95A6" w14:textId="77777777" w:rsidR="003B7050" w:rsidRDefault="003B7050"/>
  </w:footnote>
  <w:footnote w:type="continuationSeparator" w:id="0">
    <w:p w14:paraId="1C98281F" w14:textId="77777777" w:rsidR="003B7050" w:rsidRDefault="003B7050" w:rsidP="003C7D00">
      <w:pPr>
        <w:spacing w:after="0" w:line="240" w:lineRule="auto"/>
      </w:pPr>
      <w:r>
        <w:continuationSeparator/>
      </w:r>
    </w:p>
    <w:p w14:paraId="144800A9" w14:textId="77777777" w:rsidR="003B7050" w:rsidRDefault="003B7050"/>
  </w:footnote>
  <w:footnote w:type="continuationNotice" w:id="1">
    <w:p w14:paraId="325EBFB1" w14:textId="77777777" w:rsidR="003B7050" w:rsidRDefault="003B7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82A5" w14:textId="1C731A28" w:rsidR="00DA3B1E" w:rsidRPr="0071178A" w:rsidRDefault="00200A33" w:rsidP="00D03D29">
    <w:pPr>
      <w:tabs>
        <w:tab w:val="left" w:pos="6580"/>
        <w:tab w:val="right" w:pos="10800"/>
      </w:tabs>
      <w:spacing w:before="320"/>
      <w:rPr>
        <w:color w:val="5F5F5F" w:themeColor="background2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7E062B4" wp14:editId="06BF3060">
          <wp:simplePos x="0" y="0"/>
          <wp:positionH relativeFrom="margin">
            <wp:align>left</wp:align>
          </wp:positionH>
          <wp:positionV relativeFrom="paragraph">
            <wp:posOffset>11090</wp:posOffset>
          </wp:positionV>
          <wp:extent cx="3250783" cy="527050"/>
          <wp:effectExtent l="0" t="0" r="6985" b="6350"/>
          <wp:wrapNone/>
          <wp:docPr id="1827491898" name="Picture 2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1898" name="Picture 2" descr="Blue text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78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3D29" w:rsidRPr="0071178A">
      <w:rPr>
        <w:rStyle w:val="Emphasis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C809DFA" wp14:editId="1373D56C">
          <wp:simplePos x="0" y="0"/>
          <wp:positionH relativeFrom="margin">
            <wp:align>right</wp:align>
          </wp:positionH>
          <wp:positionV relativeFrom="paragraph">
            <wp:posOffset>20379</wp:posOffset>
          </wp:positionV>
          <wp:extent cx="1645920" cy="398780"/>
          <wp:effectExtent l="0" t="0" r="0" b="1270"/>
          <wp:wrapTight wrapText="bothSides">
            <wp:wrapPolygon edited="0">
              <wp:start x="0" y="0"/>
              <wp:lineTo x="0" y="20637"/>
              <wp:lineTo x="21250" y="20637"/>
              <wp:lineTo x="21250" y="0"/>
              <wp:lineTo x="0" y="0"/>
            </wp:wrapPolygon>
          </wp:wrapTight>
          <wp:docPr id="1183088369" name="Picture 1183088369" descr="A logo with a red and grey arr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96034" name="Picture 1851196034" descr="A logo with a red and grey arrow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29">
      <w:rPr>
        <w:rStyle w:val="Emphasis"/>
        <w:sz w:val="20"/>
        <w:szCs w:val="20"/>
      </w:rPr>
      <w:tab/>
    </w:r>
    <w:r w:rsidR="00D03D29">
      <w:rPr>
        <w:rStyle w:val="Emphasis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55B5" w14:textId="7493B732" w:rsidR="00F46398" w:rsidRDefault="00D03D29" w:rsidP="00F46398">
    <w:pPr>
      <w:pStyle w:val="Header"/>
      <w:tabs>
        <w:tab w:val="clear" w:pos="9360"/>
        <w:tab w:val="right" w:pos="9000"/>
        <w:tab w:val="left" w:pos="9090"/>
      </w:tabs>
      <w:jc w:val="right"/>
      <w:rPr>
        <w:sz w:val="16"/>
        <w:szCs w:val="16"/>
      </w:rPr>
    </w:pPr>
    <w:r w:rsidRPr="0071178A">
      <w:rPr>
        <w:rStyle w:val="Emphasis"/>
        <w:noProof/>
        <w:sz w:val="20"/>
        <w:szCs w:val="20"/>
      </w:rPr>
      <w:drawing>
        <wp:anchor distT="0" distB="0" distL="114300" distR="114300" simplePos="0" relativeHeight="251662338" behindDoc="1" locked="0" layoutInCell="1" allowOverlap="1" wp14:anchorId="193F844D" wp14:editId="2CC09EAA">
          <wp:simplePos x="0" y="0"/>
          <wp:positionH relativeFrom="column">
            <wp:posOffset>5284382</wp:posOffset>
          </wp:positionH>
          <wp:positionV relativeFrom="paragraph">
            <wp:posOffset>10515</wp:posOffset>
          </wp:positionV>
          <wp:extent cx="1645920" cy="398780"/>
          <wp:effectExtent l="0" t="0" r="0" b="1270"/>
          <wp:wrapTight wrapText="bothSides">
            <wp:wrapPolygon edited="0">
              <wp:start x="0" y="0"/>
              <wp:lineTo x="0" y="20637"/>
              <wp:lineTo x="21250" y="20637"/>
              <wp:lineTo x="21250" y="0"/>
              <wp:lineTo x="0" y="0"/>
            </wp:wrapPolygon>
          </wp:wrapTight>
          <wp:docPr id="1851196034" name="Picture 1851196034" descr="A logo with a red and grey arr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96034" name="Picture 1851196034" descr="A logo with a red and grey arrow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398">
      <w:rPr>
        <w:noProof/>
      </w:rPr>
      <w:drawing>
        <wp:anchor distT="0" distB="0" distL="114300" distR="114300" simplePos="0" relativeHeight="251658241" behindDoc="0" locked="0" layoutInCell="1" allowOverlap="1" wp14:anchorId="0BF23E9C" wp14:editId="44E8D5CA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3250783" cy="527050"/>
          <wp:effectExtent l="0" t="0" r="6985" b="6350"/>
          <wp:wrapNone/>
          <wp:docPr id="5942258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783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6398">
      <w:rPr>
        <w:sz w:val="16"/>
        <w:szCs w:val="16"/>
      </w:rPr>
      <w:t xml:space="preserve"> </w:t>
    </w:r>
  </w:p>
  <w:p w14:paraId="712C51BA" w14:textId="021EAEF0" w:rsidR="00F46398" w:rsidRDefault="00F46398" w:rsidP="00F46398">
    <w:pPr>
      <w:pStyle w:val="Header"/>
      <w:tabs>
        <w:tab w:val="clear" w:pos="9360"/>
        <w:tab w:val="right" w:pos="9000"/>
        <w:tab w:val="left" w:pos="9090"/>
      </w:tabs>
      <w:jc w:val="right"/>
      <w:rPr>
        <w:sz w:val="16"/>
        <w:szCs w:val="16"/>
      </w:rPr>
    </w:pPr>
  </w:p>
  <w:p w14:paraId="0AA5317A" w14:textId="77777777" w:rsidR="00F46398" w:rsidRDefault="00F46398" w:rsidP="00F46398">
    <w:pPr>
      <w:pStyle w:val="Header"/>
      <w:tabs>
        <w:tab w:val="clear" w:pos="9360"/>
        <w:tab w:val="right" w:pos="9000"/>
        <w:tab w:val="left" w:pos="9090"/>
      </w:tabs>
      <w:jc w:val="right"/>
      <w:rPr>
        <w:sz w:val="16"/>
        <w:szCs w:val="16"/>
      </w:rPr>
    </w:pPr>
  </w:p>
  <w:p w14:paraId="6E30300C" w14:textId="77777777" w:rsidR="00F46398" w:rsidRDefault="00F46398" w:rsidP="00F46398">
    <w:pPr>
      <w:pStyle w:val="Header"/>
      <w:tabs>
        <w:tab w:val="clear" w:pos="9360"/>
        <w:tab w:val="right" w:pos="9000"/>
        <w:tab w:val="left" w:pos="9090"/>
      </w:tabs>
      <w:jc w:val="right"/>
      <w:rPr>
        <w:sz w:val="16"/>
        <w:szCs w:val="16"/>
      </w:rPr>
    </w:pPr>
  </w:p>
  <w:p w14:paraId="0F24B629" w14:textId="77777777" w:rsidR="00F46398" w:rsidRPr="00F46398" w:rsidRDefault="00F46398" w:rsidP="00F46398">
    <w:pPr>
      <w:pStyle w:val="Header"/>
      <w:tabs>
        <w:tab w:val="clear" w:pos="9360"/>
        <w:tab w:val="right" w:pos="9000"/>
        <w:tab w:val="left" w:pos="909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8464346"/>
    <w:lvl w:ilvl="0">
      <w:start w:val="1"/>
      <w:numFmt w:val="bullet"/>
      <w:pStyle w:val="ListBullet4"/>
      <w:lvlText w:val=""/>
      <w:lvlJc w:val="left"/>
      <w:pPr>
        <w:ind w:left="1800" w:hanging="360"/>
      </w:pPr>
      <w:rPr>
        <w:rFonts w:ascii="Wingdings" w:hAnsi="Wingdings" w:hint="default"/>
        <w:color w:val="515151"/>
        <w:sz w:val="16"/>
      </w:rPr>
    </w:lvl>
  </w:abstractNum>
  <w:abstractNum w:abstractNumId="1" w15:restartNumberingAfterBreak="0">
    <w:nsid w:val="FFFFFF82"/>
    <w:multiLevelType w:val="singleLevel"/>
    <w:tmpl w:val="D8BE9490"/>
    <w:lvl w:ilvl="0">
      <w:start w:val="1"/>
      <w:numFmt w:val="bullet"/>
      <w:pStyle w:val="ListBullet3"/>
      <w:lvlText w:val=""/>
      <w:lvlJc w:val="left"/>
      <w:pPr>
        <w:ind w:left="1440" w:hanging="360"/>
      </w:pPr>
      <w:rPr>
        <w:rFonts w:ascii="Wingdings" w:hAnsi="Wingdings" w:hint="default"/>
        <w:color w:val="A20C33" w:themeColor="accent1"/>
        <w:position w:val="0"/>
        <w:sz w:val="16"/>
      </w:rPr>
    </w:lvl>
  </w:abstractNum>
  <w:abstractNum w:abstractNumId="2" w15:restartNumberingAfterBreak="0">
    <w:nsid w:val="FFFFFF83"/>
    <w:multiLevelType w:val="singleLevel"/>
    <w:tmpl w:val="FFAC13AE"/>
    <w:lvl w:ilvl="0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515151"/>
        <w:sz w:val="16"/>
      </w:rPr>
    </w:lvl>
  </w:abstractNum>
  <w:abstractNum w:abstractNumId="3" w15:restartNumberingAfterBreak="0">
    <w:nsid w:val="FFFFFF89"/>
    <w:multiLevelType w:val="singleLevel"/>
    <w:tmpl w:val="56069956"/>
    <w:lvl w:ilvl="0">
      <w:start w:val="1"/>
      <w:numFmt w:val="bullet"/>
      <w:pStyle w:val="ListBullet"/>
      <w:lvlText w:val=""/>
      <w:lvlJc w:val="left"/>
      <w:pPr>
        <w:ind w:left="720" w:hanging="360"/>
      </w:pPr>
      <w:rPr>
        <w:rFonts w:ascii="Wingdings" w:hAnsi="Wingdings" w:hint="default"/>
        <w:color w:val="A20C33" w:themeColor="accent1"/>
        <w:position w:val="0"/>
        <w:sz w:val="16"/>
      </w:rPr>
    </w:lvl>
  </w:abstractNum>
  <w:abstractNum w:abstractNumId="4" w15:restartNumberingAfterBreak="0">
    <w:nsid w:val="1A057380"/>
    <w:multiLevelType w:val="hybridMultilevel"/>
    <w:tmpl w:val="9738E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A72AC"/>
    <w:multiLevelType w:val="multilevel"/>
    <w:tmpl w:val="F7F04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42" w:hanging="792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93507"/>
    <w:multiLevelType w:val="multilevel"/>
    <w:tmpl w:val="2220A80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6263DE"/>
    <w:multiLevelType w:val="hybridMultilevel"/>
    <w:tmpl w:val="0AB628BE"/>
    <w:lvl w:ilvl="0" w:tplc="FFFFFFFF">
      <w:start w:val="1"/>
      <w:numFmt w:val="decimal"/>
      <w:lvlText w:val="%1."/>
      <w:lvlJc w:val="left"/>
      <w:pPr>
        <w:ind w:left="806" w:hanging="360"/>
      </w:pPr>
    </w:lvl>
    <w:lvl w:ilvl="1" w:tplc="FFFFFFFF">
      <w:start w:val="1"/>
      <w:numFmt w:val="lowerLetter"/>
      <w:lvlText w:val="%2."/>
      <w:lvlJc w:val="left"/>
      <w:pPr>
        <w:ind w:left="1526" w:hanging="360"/>
      </w:pPr>
    </w:lvl>
    <w:lvl w:ilvl="2" w:tplc="FFFFFFFF">
      <w:start w:val="1"/>
      <w:numFmt w:val="lowerRoman"/>
      <w:lvlText w:val="%3."/>
      <w:lvlJc w:val="right"/>
      <w:pPr>
        <w:ind w:left="2246" w:hanging="180"/>
      </w:pPr>
    </w:lvl>
    <w:lvl w:ilvl="3" w:tplc="FFFFFFFF" w:tentative="1">
      <w:start w:val="1"/>
      <w:numFmt w:val="decimal"/>
      <w:lvlText w:val="%4."/>
      <w:lvlJc w:val="left"/>
      <w:pPr>
        <w:ind w:left="2966" w:hanging="360"/>
      </w:pPr>
    </w:lvl>
    <w:lvl w:ilvl="4" w:tplc="FFFFFFFF" w:tentative="1">
      <w:start w:val="1"/>
      <w:numFmt w:val="lowerLetter"/>
      <w:lvlText w:val="%5."/>
      <w:lvlJc w:val="left"/>
      <w:pPr>
        <w:ind w:left="3686" w:hanging="360"/>
      </w:pPr>
    </w:lvl>
    <w:lvl w:ilvl="5" w:tplc="FFFFFFFF" w:tentative="1">
      <w:start w:val="1"/>
      <w:numFmt w:val="lowerRoman"/>
      <w:lvlText w:val="%6."/>
      <w:lvlJc w:val="right"/>
      <w:pPr>
        <w:ind w:left="4406" w:hanging="180"/>
      </w:pPr>
    </w:lvl>
    <w:lvl w:ilvl="6" w:tplc="FFFFFFFF" w:tentative="1">
      <w:start w:val="1"/>
      <w:numFmt w:val="decimal"/>
      <w:lvlText w:val="%7."/>
      <w:lvlJc w:val="left"/>
      <w:pPr>
        <w:ind w:left="5126" w:hanging="360"/>
      </w:pPr>
    </w:lvl>
    <w:lvl w:ilvl="7" w:tplc="FFFFFFFF" w:tentative="1">
      <w:start w:val="1"/>
      <w:numFmt w:val="lowerLetter"/>
      <w:lvlText w:val="%8."/>
      <w:lvlJc w:val="left"/>
      <w:pPr>
        <w:ind w:left="5846" w:hanging="360"/>
      </w:pPr>
    </w:lvl>
    <w:lvl w:ilvl="8" w:tplc="FFFFFFFF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610C4AB8"/>
    <w:multiLevelType w:val="multilevel"/>
    <w:tmpl w:val="89260F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3187721">
    <w:abstractNumId w:val="3"/>
  </w:num>
  <w:num w:numId="2" w16cid:durableId="644942154">
    <w:abstractNumId w:val="2"/>
  </w:num>
  <w:num w:numId="3" w16cid:durableId="1631092010">
    <w:abstractNumId w:val="1"/>
  </w:num>
  <w:num w:numId="4" w16cid:durableId="1554543064">
    <w:abstractNumId w:val="0"/>
  </w:num>
  <w:num w:numId="5" w16cid:durableId="434518649">
    <w:abstractNumId w:val="4"/>
  </w:num>
  <w:num w:numId="6" w16cid:durableId="682899137">
    <w:abstractNumId w:val="5"/>
  </w:num>
  <w:num w:numId="7" w16cid:durableId="55979907">
    <w:abstractNumId w:val="7"/>
  </w:num>
  <w:num w:numId="8" w16cid:durableId="1702126839">
    <w:abstractNumId w:val="6"/>
  </w:num>
  <w:num w:numId="9" w16cid:durableId="930042184">
    <w:abstractNumId w:val="5"/>
  </w:num>
  <w:num w:numId="10" w16cid:durableId="1166937990">
    <w:abstractNumId w:val="5"/>
  </w:num>
  <w:num w:numId="11" w16cid:durableId="11219209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661607">
    <w:abstractNumId w:val="8"/>
  </w:num>
  <w:num w:numId="13" w16cid:durableId="386227239">
    <w:abstractNumId w:val="8"/>
  </w:num>
  <w:num w:numId="14" w16cid:durableId="12276955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F5"/>
    <w:rsid w:val="00000992"/>
    <w:rsid w:val="000021D9"/>
    <w:rsid w:val="000076D0"/>
    <w:rsid w:val="00011D9A"/>
    <w:rsid w:val="000121BD"/>
    <w:rsid w:val="00012EB7"/>
    <w:rsid w:val="000132F7"/>
    <w:rsid w:val="00014D82"/>
    <w:rsid w:val="0001523D"/>
    <w:rsid w:val="00015531"/>
    <w:rsid w:val="000159ED"/>
    <w:rsid w:val="00017BC7"/>
    <w:rsid w:val="0002286C"/>
    <w:rsid w:val="00022A05"/>
    <w:rsid w:val="00022AC4"/>
    <w:rsid w:val="00025FD9"/>
    <w:rsid w:val="00026166"/>
    <w:rsid w:val="000264CD"/>
    <w:rsid w:val="00027679"/>
    <w:rsid w:val="00031257"/>
    <w:rsid w:val="00032A09"/>
    <w:rsid w:val="0003406F"/>
    <w:rsid w:val="00034931"/>
    <w:rsid w:val="000350C9"/>
    <w:rsid w:val="000360EE"/>
    <w:rsid w:val="00040668"/>
    <w:rsid w:val="000410D6"/>
    <w:rsid w:val="000439C0"/>
    <w:rsid w:val="00044C5F"/>
    <w:rsid w:val="0005040D"/>
    <w:rsid w:val="00050A6C"/>
    <w:rsid w:val="0005188D"/>
    <w:rsid w:val="000526B4"/>
    <w:rsid w:val="00053D14"/>
    <w:rsid w:val="00054CDB"/>
    <w:rsid w:val="0005756D"/>
    <w:rsid w:val="0006001A"/>
    <w:rsid w:val="000605B0"/>
    <w:rsid w:val="000705E0"/>
    <w:rsid w:val="00073A2A"/>
    <w:rsid w:val="000740ED"/>
    <w:rsid w:val="00074B55"/>
    <w:rsid w:val="00075235"/>
    <w:rsid w:val="000764D6"/>
    <w:rsid w:val="00083AD8"/>
    <w:rsid w:val="00084D5E"/>
    <w:rsid w:val="000855B2"/>
    <w:rsid w:val="00087C52"/>
    <w:rsid w:val="00090A02"/>
    <w:rsid w:val="00091A9A"/>
    <w:rsid w:val="00091EE2"/>
    <w:rsid w:val="00095547"/>
    <w:rsid w:val="0009554E"/>
    <w:rsid w:val="000961EA"/>
    <w:rsid w:val="000977AF"/>
    <w:rsid w:val="00097907"/>
    <w:rsid w:val="000A01E5"/>
    <w:rsid w:val="000A1447"/>
    <w:rsid w:val="000A14B2"/>
    <w:rsid w:val="000A1E03"/>
    <w:rsid w:val="000A32A8"/>
    <w:rsid w:val="000A3FC4"/>
    <w:rsid w:val="000A45AA"/>
    <w:rsid w:val="000A5C0E"/>
    <w:rsid w:val="000A6C6A"/>
    <w:rsid w:val="000B3753"/>
    <w:rsid w:val="000B3AA8"/>
    <w:rsid w:val="000B5A65"/>
    <w:rsid w:val="000B6C61"/>
    <w:rsid w:val="000C12DE"/>
    <w:rsid w:val="000C1B7B"/>
    <w:rsid w:val="000C2297"/>
    <w:rsid w:val="000C291F"/>
    <w:rsid w:val="000C2CD6"/>
    <w:rsid w:val="000C3AFE"/>
    <w:rsid w:val="000C47F0"/>
    <w:rsid w:val="000C48EC"/>
    <w:rsid w:val="000C602B"/>
    <w:rsid w:val="000C79E7"/>
    <w:rsid w:val="000D0764"/>
    <w:rsid w:val="000D21B9"/>
    <w:rsid w:val="000D2299"/>
    <w:rsid w:val="000D2BF6"/>
    <w:rsid w:val="000D4FAF"/>
    <w:rsid w:val="000D5DD3"/>
    <w:rsid w:val="000D5DF9"/>
    <w:rsid w:val="000E021A"/>
    <w:rsid w:val="000E0402"/>
    <w:rsid w:val="000E0A6D"/>
    <w:rsid w:val="000E1199"/>
    <w:rsid w:val="000E3632"/>
    <w:rsid w:val="000E38EC"/>
    <w:rsid w:val="000E4811"/>
    <w:rsid w:val="000E58DC"/>
    <w:rsid w:val="000E5F59"/>
    <w:rsid w:val="000E7F33"/>
    <w:rsid w:val="000E7FB8"/>
    <w:rsid w:val="000F11CE"/>
    <w:rsid w:val="000F307B"/>
    <w:rsid w:val="000F6005"/>
    <w:rsid w:val="000F679C"/>
    <w:rsid w:val="001000FB"/>
    <w:rsid w:val="00100E36"/>
    <w:rsid w:val="00104992"/>
    <w:rsid w:val="00107EC1"/>
    <w:rsid w:val="00110C60"/>
    <w:rsid w:val="00110F32"/>
    <w:rsid w:val="00112AB1"/>
    <w:rsid w:val="00112FB6"/>
    <w:rsid w:val="0011461A"/>
    <w:rsid w:val="00114977"/>
    <w:rsid w:val="00117D95"/>
    <w:rsid w:val="001208A4"/>
    <w:rsid w:val="00122BF0"/>
    <w:rsid w:val="00123B9E"/>
    <w:rsid w:val="001260F9"/>
    <w:rsid w:val="00126545"/>
    <w:rsid w:val="00130B50"/>
    <w:rsid w:val="00132925"/>
    <w:rsid w:val="00132C0F"/>
    <w:rsid w:val="0013349C"/>
    <w:rsid w:val="00133C90"/>
    <w:rsid w:val="001341AB"/>
    <w:rsid w:val="00134D18"/>
    <w:rsid w:val="00137622"/>
    <w:rsid w:val="001376AF"/>
    <w:rsid w:val="00140415"/>
    <w:rsid w:val="0014444F"/>
    <w:rsid w:val="00145F3F"/>
    <w:rsid w:val="0014699E"/>
    <w:rsid w:val="00152CFA"/>
    <w:rsid w:val="001559BD"/>
    <w:rsid w:val="00157B64"/>
    <w:rsid w:val="00161640"/>
    <w:rsid w:val="0016239B"/>
    <w:rsid w:val="00164810"/>
    <w:rsid w:val="00167D8B"/>
    <w:rsid w:val="00170024"/>
    <w:rsid w:val="001748CA"/>
    <w:rsid w:val="00176605"/>
    <w:rsid w:val="00176AD8"/>
    <w:rsid w:val="00180469"/>
    <w:rsid w:val="00180470"/>
    <w:rsid w:val="00181A53"/>
    <w:rsid w:val="0018460F"/>
    <w:rsid w:val="00184D5D"/>
    <w:rsid w:val="001855A1"/>
    <w:rsid w:val="00185F36"/>
    <w:rsid w:val="0019034A"/>
    <w:rsid w:val="00190B16"/>
    <w:rsid w:val="0019176F"/>
    <w:rsid w:val="001917EB"/>
    <w:rsid w:val="00191A5F"/>
    <w:rsid w:val="0019525E"/>
    <w:rsid w:val="00197BC5"/>
    <w:rsid w:val="001A1890"/>
    <w:rsid w:val="001A241B"/>
    <w:rsid w:val="001A3A64"/>
    <w:rsid w:val="001A423B"/>
    <w:rsid w:val="001A6B38"/>
    <w:rsid w:val="001A6D9C"/>
    <w:rsid w:val="001A7589"/>
    <w:rsid w:val="001A7C99"/>
    <w:rsid w:val="001B00A3"/>
    <w:rsid w:val="001B116B"/>
    <w:rsid w:val="001B724A"/>
    <w:rsid w:val="001B7B74"/>
    <w:rsid w:val="001C1BE6"/>
    <w:rsid w:val="001C20C6"/>
    <w:rsid w:val="001C2A29"/>
    <w:rsid w:val="001C2F0F"/>
    <w:rsid w:val="001C4068"/>
    <w:rsid w:val="001C44D7"/>
    <w:rsid w:val="001C458C"/>
    <w:rsid w:val="001C6109"/>
    <w:rsid w:val="001C67CA"/>
    <w:rsid w:val="001C6E23"/>
    <w:rsid w:val="001C70FA"/>
    <w:rsid w:val="001D3770"/>
    <w:rsid w:val="001D4624"/>
    <w:rsid w:val="001D6AFA"/>
    <w:rsid w:val="001D6B75"/>
    <w:rsid w:val="001E089C"/>
    <w:rsid w:val="001E0C5C"/>
    <w:rsid w:val="001E2341"/>
    <w:rsid w:val="001E5886"/>
    <w:rsid w:val="001E6412"/>
    <w:rsid w:val="001F0281"/>
    <w:rsid w:val="001F076F"/>
    <w:rsid w:val="001F12EF"/>
    <w:rsid w:val="001F18D2"/>
    <w:rsid w:val="001F1F0F"/>
    <w:rsid w:val="001F3FCB"/>
    <w:rsid w:val="001F581C"/>
    <w:rsid w:val="001F63BF"/>
    <w:rsid w:val="00200A33"/>
    <w:rsid w:val="002013BE"/>
    <w:rsid w:val="0020145E"/>
    <w:rsid w:val="002024C9"/>
    <w:rsid w:val="0020256B"/>
    <w:rsid w:val="0020318D"/>
    <w:rsid w:val="00204042"/>
    <w:rsid w:val="00204715"/>
    <w:rsid w:val="00206576"/>
    <w:rsid w:val="002067E2"/>
    <w:rsid w:val="002071D1"/>
    <w:rsid w:val="002111BE"/>
    <w:rsid w:val="002129A0"/>
    <w:rsid w:val="00212BFC"/>
    <w:rsid w:val="00212DEB"/>
    <w:rsid w:val="00213648"/>
    <w:rsid w:val="002149DD"/>
    <w:rsid w:val="002154F9"/>
    <w:rsid w:val="00215BFB"/>
    <w:rsid w:val="00216E0F"/>
    <w:rsid w:val="00217BE5"/>
    <w:rsid w:val="00221A20"/>
    <w:rsid w:val="00224731"/>
    <w:rsid w:val="00225B5B"/>
    <w:rsid w:val="002279EA"/>
    <w:rsid w:val="002302F2"/>
    <w:rsid w:val="002313E1"/>
    <w:rsid w:val="00231DE1"/>
    <w:rsid w:val="00231ED3"/>
    <w:rsid w:val="00234B50"/>
    <w:rsid w:val="00236F89"/>
    <w:rsid w:val="00242716"/>
    <w:rsid w:val="00244531"/>
    <w:rsid w:val="00245017"/>
    <w:rsid w:val="00246DF4"/>
    <w:rsid w:val="00250284"/>
    <w:rsid w:val="0025396A"/>
    <w:rsid w:val="00255537"/>
    <w:rsid w:val="00256562"/>
    <w:rsid w:val="00257290"/>
    <w:rsid w:val="00262185"/>
    <w:rsid w:val="0026361E"/>
    <w:rsid w:val="00264ED5"/>
    <w:rsid w:val="002654BA"/>
    <w:rsid w:val="002654D2"/>
    <w:rsid w:val="00266891"/>
    <w:rsid w:val="002707F2"/>
    <w:rsid w:val="00271370"/>
    <w:rsid w:val="002713AA"/>
    <w:rsid w:val="002721CC"/>
    <w:rsid w:val="0027348E"/>
    <w:rsid w:val="00274AAE"/>
    <w:rsid w:val="00276B0C"/>
    <w:rsid w:val="00277B52"/>
    <w:rsid w:val="00281BF1"/>
    <w:rsid w:val="00281E11"/>
    <w:rsid w:val="00282351"/>
    <w:rsid w:val="00282795"/>
    <w:rsid w:val="00284037"/>
    <w:rsid w:val="00284BA7"/>
    <w:rsid w:val="00285165"/>
    <w:rsid w:val="00285733"/>
    <w:rsid w:val="00285A67"/>
    <w:rsid w:val="00286E1F"/>
    <w:rsid w:val="00287968"/>
    <w:rsid w:val="0029033E"/>
    <w:rsid w:val="00291D87"/>
    <w:rsid w:val="00296C35"/>
    <w:rsid w:val="002A0329"/>
    <w:rsid w:val="002A0CF7"/>
    <w:rsid w:val="002A244B"/>
    <w:rsid w:val="002A3AA9"/>
    <w:rsid w:val="002A3AC3"/>
    <w:rsid w:val="002A3DE8"/>
    <w:rsid w:val="002A5691"/>
    <w:rsid w:val="002B029F"/>
    <w:rsid w:val="002B41E9"/>
    <w:rsid w:val="002B4A41"/>
    <w:rsid w:val="002B6901"/>
    <w:rsid w:val="002B6C68"/>
    <w:rsid w:val="002B72E7"/>
    <w:rsid w:val="002C08FD"/>
    <w:rsid w:val="002C0D7E"/>
    <w:rsid w:val="002C0DB4"/>
    <w:rsid w:val="002C23C1"/>
    <w:rsid w:val="002C4C37"/>
    <w:rsid w:val="002C72F9"/>
    <w:rsid w:val="002C7348"/>
    <w:rsid w:val="002D033A"/>
    <w:rsid w:val="002D09B6"/>
    <w:rsid w:val="002D1E72"/>
    <w:rsid w:val="002D2A76"/>
    <w:rsid w:val="002D30F6"/>
    <w:rsid w:val="002D4009"/>
    <w:rsid w:val="002D706E"/>
    <w:rsid w:val="002D76A9"/>
    <w:rsid w:val="002D79BA"/>
    <w:rsid w:val="002E05AD"/>
    <w:rsid w:val="002E0EB2"/>
    <w:rsid w:val="002E1FCF"/>
    <w:rsid w:val="002E2137"/>
    <w:rsid w:val="002E349F"/>
    <w:rsid w:val="002E3812"/>
    <w:rsid w:val="002E4861"/>
    <w:rsid w:val="002E4973"/>
    <w:rsid w:val="002E69D1"/>
    <w:rsid w:val="002F2156"/>
    <w:rsid w:val="002F42F8"/>
    <w:rsid w:val="00302AA5"/>
    <w:rsid w:val="00303666"/>
    <w:rsid w:val="00314E7F"/>
    <w:rsid w:val="003213DD"/>
    <w:rsid w:val="003214AC"/>
    <w:rsid w:val="00321D0F"/>
    <w:rsid w:val="00321DAA"/>
    <w:rsid w:val="003237DA"/>
    <w:rsid w:val="00326C2B"/>
    <w:rsid w:val="003316FE"/>
    <w:rsid w:val="0033418F"/>
    <w:rsid w:val="003346C9"/>
    <w:rsid w:val="00334840"/>
    <w:rsid w:val="00336120"/>
    <w:rsid w:val="0033734E"/>
    <w:rsid w:val="00344ACA"/>
    <w:rsid w:val="0035045C"/>
    <w:rsid w:val="00352E23"/>
    <w:rsid w:val="003552E3"/>
    <w:rsid w:val="00355C70"/>
    <w:rsid w:val="0035639C"/>
    <w:rsid w:val="00360B20"/>
    <w:rsid w:val="003613B5"/>
    <w:rsid w:val="003615E3"/>
    <w:rsid w:val="003628B5"/>
    <w:rsid w:val="003641A7"/>
    <w:rsid w:val="003647E7"/>
    <w:rsid w:val="00364C27"/>
    <w:rsid w:val="00366652"/>
    <w:rsid w:val="00367A2C"/>
    <w:rsid w:val="00367BC1"/>
    <w:rsid w:val="00371903"/>
    <w:rsid w:val="00371E25"/>
    <w:rsid w:val="00372358"/>
    <w:rsid w:val="00373AED"/>
    <w:rsid w:val="003740BB"/>
    <w:rsid w:val="00374538"/>
    <w:rsid w:val="00375B5F"/>
    <w:rsid w:val="003771D1"/>
    <w:rsid w:val="00382205"/>
    <w:rsid w:val="003828FD"/>
    <w:rsid w:val="00384054"/>
    <w:rsid w:val="00384842"/>
    <w:rsid w:val="00384F63"/>
    <w:rsid w:val="00385787"/>
    <w:rsid w:val="00385D4F"/>
    <w:rsid w:val="00387541"/>
    <w:rsid w:val="003878CC"/>
    <w:rsid w:val="00387E2F"/>
    <w:rsid w:val="00391199"/>
    <w:rsid w:val="00391FC6"/>
    <w:rsid w:val="00394870"/>
    <w:rsid w:val="003951D1"/>
    <w:rsid w:val="00395300"/>
    <w:rsid w:val="00396DA0"/>
    <w:rsid w:val="003A1143"/>
    <w:rsid w:val="003A27F3"/>
    <w:rsid w:val="003A40FF"/>
    <w:rsid w:val="003A7C00"/>
    <w:rsid w:val="003B08B0"/>
    <w:rsid w:val="003B19CD"/>
    <w:rsid w:val="003B36B5"/>
    <w:rsid w:val="003B381F"/>
    <w:rsid w:val="003B39A5"/>
    <w:rsid w:val="003B434C"/>
    <w:rsid w:val="003B7050"/>
    <w:rsid w:val="003C077D"/>
    <w:rsid w:val="003C4378"/>
    <w:rsid w:val="003C490D"/>
    <w:rsid w:val="003C5C32"/>
    <w:rsid w:val="003C75A3"/>
    <w:rsid w:val="003C7D00"/>
    <w:rsid w:val="003C7DDD"/>
    <w:rsid w:val="003D06B2"/>
    <w:rsid w:val="003D0959"/>
    <w:rsid w:val="003D15F4"/>
    <w:rsid w:val="003D2609"/>
    <w:rsid w:val="003D2985"/>
    <w:rsid w:val="003D2BBA"/>
    <w:rsid w:val="003D3A17"/>
    <w:rsid w:val="003D6157"/>
    <w:rsid w:val="003D6CCF"/>
    <w:rsid w:val="003D6FB3"/>
    <w:rsid w:val="003E0AB3"/>
    <w:rsid w:val="003E0FC2"/>
    <w:rsid w:val="003E1B51"/>
    <w:rsid w:val="003E398C"/>
    <w:rsid w:val="003E6E3A"/>
    <w:rsid w:val="003F0BEC"/>
    <w:rsid w:val="003F1BE9"/>
    <w:rsid w:val="003F254E"/>
    <w:rsid w:val="003F354F"/>
    <w:rsid w:val="003F3B44"/>
    <w:rsid w:val="003F51C4"/>
    <w:rsid w:val="003F62D5"/>
    <w:rsid w:val="00400DEB"/>
    <w:rsid w:val="00402696"/>
    <w:rsid w:val="004037E2"/>
    <w:rsid w:val="00403E22"/>
    <w:rsid w:val="00403E69"/>
    <w:rsid w:val="004048D6"/>
    <w:rsid w:val="0040575D"/>
    <w:rsid w:val="00412095"/>
    <w:rsid w:val="00417FB4"/>
    <w:rsid w:val="00422A07"/>
    <w:rsid w:val="00423AAC"/>
    <w:rsid w:val="0042437E"/>
    <w:rsid w:val="00424F32"/>
    <w:rsid w:val="00425CA1"/>
    <w:rsid w:val="00426C5F"/>
    <w:rsid w:val="00427AB1"/>
    <w:rsid w:val="00431C6A"/>
    <w:rsid w:val="0043304F"/>
    <w:rsid w:val="00434F43"/>
    <w:rsid w:val="004357D3"/>
    <w:rsid w:val="00441223"/>
    <w:rsid w:val="00447654"/>
    <w:rsid w:val="00447BB9"/>
    <w:rsid w:val="00447BD6"/>
    <w:rsid w:val="00451705"/>
    <w:rsid w:val="00453BE6"/>
    <w:rsid w:val="00454438"/>
    <w:rsid w:val="00455742"/>
    <w:rsid w:val="004603DC"/>
    <w:rsid w:val="00462797"/>
    <w:rsid w:val="004631EF"/>
    <w:rsid w:val="0046363F"/>
    <w:rsid w:val="00464377"/>
    <w:rsid w:val="00470E11"/>
    <w:rsid w:val="00470E39"/>
    <w:rsid w:val="004722AB"/>
    <w:rsid w:val="00476583"/>
    <w:rsid w:val="0048370C"/>
    <w:rsid w:val="00483D9D"/>
    <w:rsid w:val="00483DBA"/>
    <w:rsid w:val="0048724F"/>
    <w:rsid w:val="00491908"/>
    <w:rsid w:val="00491A27"/>
    <w:rsid w:val="00491F57"/>
    <w:rsid w:val="004922A4"/>
    <w:rsid w:val="00494B73"/>
    <w:rsid w:val="00494F02"/>
    <w:rsid w:val="00494F4F"/>
    <w:rsid w:val="00495245"/>
    <w:rsid w:val="0049716E"/>
    <w:rsid w:val="004A05BD"/>
    <w:rsid w:val="004A2371"/>
    <w:rsid w:val="004B1DD3"/>
    <w:rsid w:val="004B50AC"/>
    <w:rsid w:val="004B67C8"/>
    <w:rsid w:val="004B7B6F"/>
    <w:rsid w:val="004C281A"/>
    <w:rsid w:val="004D1F36"/>
    <w:rsid w:val="004D40F1"/>
    <w:rsid w:val="004D51F4"/>
    <w:rsid w:val="004D555A"/>
    <w:rsid w:val="004D62B5"/>
    <w:rsid w:val="004E1DB3"/>
    <w:rsid w:val="004E1E3C"/>
    <w:rsid w:val="004E32AF"/>
    <w:rsid w:val="004E3EFA"/>
    <w:rsid w:val="004E425A"/>
    <w:rsid w:val="004E4B26"/>
    <w:rsid w:val="004E5761"/>
    <w:rsid w:val="004E71AE"/>
    <w:rsid w:val="004E74A6"/>
    <w:rsid w:val="004F1BA3"/>
    <w:rsid w:val="004F1E1C"/>
    <w:rsid w:val="004F237F"/>
    <w:rsid w:val="004F2B08"/>
    <w:rsid w:val="004F45FE"/>
    <w:rsid w:val="004F629E"/>
    <w:rsid w:val="004F63F7"/>
    <w:rsid w:val="004F640A"/>
    <w:rsid w:val="004F6F04"/>
    <w:rsid w:val="004F758B"/>
    <w:rsid w:val="004F75D1"/>
    <w:rsid w:val="004F79DD"/>
    <w:rsid w:val="00500146"/>
    <w:rsid w:val="00501EE1"/>
    <w:rsid w:val="0050267D"/>
    <w:rsid w:val="00504DF2"/>
    <w:rsid w:val="00506F0F"/>
    <w:rsid w:val="00510EE2"/>
    <w:rsid w:val="00511086"/>
    <w:rsid w:val="00511B41"/>
    <w:rsid w:val="005126A7"/>
    <w:rsid w:val="00513296"/>
    <w:rsid w:val="00513646"/>
    <w:rsid w:val="00514261"/>
    <w:rsid w:val="00520204"/>
    <w:rsid w:val="00524400"/>
    <w:rsid w:val="005257F4"/>
    <w:rsid w:val="0052623E"/>
    <w:rsid w:val="005276E6"/>
    <w:rsid w:val="00527CC9"/>
    <w:rsid w:val="00530A72"/>
    <w:rsid w:val="00531C01"/>
    <w:rsid w:val="00532991"/>
    <w:rsid w:val="00533E47"/>
    <w:rsid w:val="00534386"/>
    <w:rsid w:val="005344F5"/>
    <w:rsid w:val="00534A33"/>
    <w:rsid w:val="00536361"/>
    <w:rsid w:val="00536EFA"/>
    <w:rsid w:val="00541B24"/>
    <w:rsid w:val="00544CCA"/>
    <w:rsid w:val="00546084"/>
    <w:rsid w:val="005469DF"/>
    <w:rsid w:val="00550E52"/>
    <w:rsid w:val="005539E1"/>
    <w:rsid w:val="00553DC6"/>
    <w:rsid w:val="00554BE1"/>
    <w:rsid w:val="005559F6"/>
    <w:rsid w:val="00557A26"/>
    <w:rsid w:val="005601FE"/>
    <w:rsid w:val="00561BF9"/>
    <w:rsid w:val="0056250D"/>
    <w:rsid w:val="00564874"/>
    <w:rsid w:val="005747D7"/>
    <w:rsid w:val="00574B18"/>
    <w:rsid w:val="0057511B"/>
    <w:rsid w:val="00576E53"/>
    <w:rsid w:val="005773FC"/>
    <w:rsid w:val="0058171E"/>
    <w:rsid w:val="005829F7"/>
    <w:rsid w:val="005839E7"/>
    <w:rsid w:val="00583D9B"/>
    <w:rsid w:val="00584ADA"/>
    <w:rsid w:val="00585AB1"/>
    <w:rsid w:val="0059007B"/>
    <w:rsid w:val="00591073"/>
    <w:rsid w:val="005911FB"/>
    <w:rsid w:val="00595C4A"/>
    <w:rsid w:val="005971EB"/>
    <w:rsid w:val="005973F3"/>
    <w:rsid w:val="005974C0"/>
    <w:rsid w:val="00597862"/>
    <w:rsid w:val="005A1384"/>
    <w:rsid w:val="005A3449"/>
    <w:rsid w:val="005A37E0"/>
    <w:rsid w:val="005A7EEA"/>
    <w:rsid w:val="005B161C"/>
    <w:rsid w:val="005B222D"/>
    <w:rsid w:val="005B38F9"/>
    <w:rsid w:val="005B575D"/>
    <w:rsid w:val="005B6B8C"/>
    <w:rsid w:val="005C1319"/>
    <w:rsid w:val="005C1840"/>
    <w:rsid w:val="005C2635"/>
    <w:rsid w:val="005C3686"/>
    <w:rsid w:val="005C68EF"/>
    <w:rsid w:val="005C6FD1"/>
    <w:rsid w:val="005D6D45"/>
    <w:rsid w:val="005D6FEA"/>
    <w:rsid w:val="005E06FA"/>
    <w:rsid w:val="005E0BF1"/>
    <w:rsid w:val="005E1075"/>
    <w:rsid w:val="005E3B98"/>
    <w:rsid w:val="005E3D70"/>
    <w:rsid w:val="005E5118"/>
    <w:rsid w:val="005E6040"/>
    <w:rsid w:val="005E6BD1"/>
    <w:rsid w:val="005E70CB"/>
    <w:rsid w:val="005E72ED"/>
    <w:rsid w:val="005E7B77"/>
    <w:rsid w:val="005F128D"/>
    <w:rsid w:val="005F3E73"/>
    <w:rsid w:val="005F5D86"/>
    <w:rsid w:val="005F6F7A"/>
    <w:rsid w:val="005F77ED"/>
    <w:rsid w:val="0060120D"/>
    <w:rsid w:val="0060239E"/>
    <w:rsid w:val="00603CF3"/>
    <w:rsid w:val="00604537"/>
    <w:rsid w:val="00605D11"/>
    <w:rsid w:val="00606372"/>
    <w:rsid w:val="00606657"/>
    <w:rsid w:val="00607969"/>
    <w:rsid w:val="00611871"/>
    <w:rsid w:val="006141A5"/>
    <w:rsid w:val="00614766"/>
    <w:rsid w:val="006165CD"/>
    <w:rsid w:val="006175E0"/>
    <w:rsid w:val="00617999"/>
    <w:rsid w:val="00617B94"/>
    <w:rsid w:val="006218E4"/>
    <w:rsid w:val="00621921"/>
    <w:rsid w:val="0062252A"/>
    <w:rsid w:val="00623412"/>
    <w:rsid w:val="006243FF"/>
    <w:rsid w:val="00626B7D"/>
    <w:rsid w:val="00626CBB"/>
    <w:rsid w:val="00627252"/>
    <w:rsid w:val="00627BCD"/>
    <w:rsid w:val="00627EC1"/>
    <w:rsid w:val="0063267F"/>
    <w:rsid w:val="00633760"/>
    <w:rsid w:val="0063450C"/>
    <w:rsid w:val="00634B20"/>
    <w:rsid w:val="006366E6"/>
    <w:rsid w:val="006374E5"/>
    <w:rsid w:val="00637DE5"/>
    <w:rsid w:val="00637F3B"/>
    <w:rsid w:val="00644110"/>
    <w:rsid w:val="00645D32"/>
    <w:rsid w:val="0065185D"/>
    <w:rsid w:val="00652533"/>
    <w:rsid w:val="00652622"/>
    <w:rsid w:val="0065432F"/>
    <w:rsid w:val="00655B81"/>
    <w:rsid w:val="006606DA"/>
    <w:rsid w:val="00660A95"/>
    <w:rsid w:val="00660AA1"/>
    <w:rsid w:val="0066196B"/>
    <w:rsid w:val="00665E06"/>
    <w:rsid w:val="0067005A"/>
    <w:rsid w:val="00670135"/>
    <w:rsid w:val="00672ABC"/>
    <w:rsid w:val="006779E7"/>
    <w:rsid w:val="00681250"/>
    <w:rsid w:val="00681907"/>
    <w:rsid w:val="0068498C"/>
    <w:rsid w:val="00690B67"/>
    <w:rsid w:val="00692D76"/>
    <w:rsid w:val="00697062"/>
    <w:rsid w:val="00697719"/>
    <w:rsid w:val="006A249C"/>
    <w:rsid w:val="006A2597"/>
    <w:rsid w:val="006A4177"/>
    <w:rsid w:val="006A618D"/>
    <w:rsid w:val="006B2333"/>
    <w:rsid w:val="006B5AC4"/>
    <w:rsid w:val="006C095F"/>
    <w:rsid w:val="006C358A"/>
    <w:rsid w:val="006C561B"/>
    <w:rsid w:val="006C5B61"/>
    <w:rsid w:val="006C6727"/>
    <w:rsid w:val="006D02D6"/>
    <w:rsid w:val="006D04D7"/>
    <w:rsid w:val="006D1129"/>
    <w:rsid w:val="006D1A93"/>
    <w:rsid w:val="006D4166"/>
    <w:rsid w:val="006D4DFB"/>
    <w:rsid w:val="006D5683"/>
    <w:rsid w:val="006D5F79"/>
    <w:rsid w:val="006E548B"/>
    <w:rsid w:val="006E557C"/>
    <w:rsid w:val="006F4484"/>
    <w:rsid w:val="006F4846"/>
    <w:rsid w:val="006F4C74"/>
    <w:rsid w:val="006F4F3D"/>
    <w:rsid w:val="006F571C"/>
    <w:rsid w:val="0070161D"/>
    <w:rsid w:val="00702806"/>
    <w:rsid w:val="007060E7"/>
    <w:rsid w:val="00706D99"/>
    <w:rsid w:val="00706ED1"/>
    <w:rsid w:val="0070754A"/>
    <w:rsid w:val="0071178A"/>
    <w:rsid w:val="007123BC"/>
    <w:rsid w:val="00713276"/>
    <w:rsid w:val="0071362E"/>
    <w:rsid w:val="00713EBA"/>
    <w:rsid w:val="007146BE"/>
    <w:rsid w:val="00716887"/>
    <w:rsid w:val="0071746A"/>
    <w:rsid w:val="007246EE"/>
    <w:rsid w:val="00724C0F"/>
    <w:rsid w:val="0072555E"/>
    <w:rsid w:val="0073026A"/>
    <w:rsid w:val="00730DBE"/>
    <w:rsid w:val="00731DF4"/>
    <w:rsid w:val="007322DE"/>
    <w:rsid w:val="007328D4"/>
    <w:rsid w:val="007343A4"/>
    <w:rsid w:val="00734951"/>
    <w:rsid w:val="00737516"/>
    <w:rsid w:val="00737663"/>
    <w:rsid w:val="00743482"/>
    <w:rsid w:val="007458A9"/>
    <w:rsid w:val="007476EB"/>
    <w:rsid w:val="00750528"/>
    <w:rsid w:val="00752AC1"/>
    <w:rsid w:val="00752C56"/>
    <w:rsid w:val="00753B46"/>
    <w:rsid w:val="007559C0"/>
    <w:rsid w:val="007561BC"/>
    <w:rsid w:val="007563CB"/>
    <w:rsid w:val="00756A1F"/>
    <w:rsid w:val="00756A70"/>
    <w:rsid w:val="00757EF7"/>
    <w:rsid w:val="00760230"/>
    <w:rsid w:val="0076293D"/>
    <w:rsid w:val="00762A46"/>
    <w:rsid w:val="007639A2"/>
    <w:rsid w:val="00764ED5"/>
    <w:rsid w:val="007653D7"/>
    <w:rsid w:val="00766CE0"/>
    <w:rsid w:val="007678EB"/>
    <w:rsid w:val="007701B4"/>
    <w:rsid w:val="007710CC"/>
    <w:rsid w:val="00771854"/>
    <w:rsid w:val="007727DE"/>
    <w:rsid w:val="007728E8"/>
    <w:rsid w:val="007735A6"/>
    <w:rsid w:val="00774F1D"/>
    <w:rsid w:val="00775341"/>
    <w:rsid w:val="007802F6"/>
    <w:rsid w:val="007823EA"/>
    <w:rsid w:val="00783976"/>
    <w:rsid w:val="00783C05"/>
    <w:rsid w:val="00786AA3"/>
    <w:rsid w:val="007874EF"/>
    <w:rsid w:val="00790507"/>
    <w:rsid w:val="00793631"/>
    <w:rsid w:val="00793694"/>
    <w:rsid w:val="007941F3"/>
    <w:rsid w:val="007946D0"/>
    <w:rsid w:val="007A527F"/>
    <w:rsid w:val="007A52DE"/>
    <w:rsid w:val="007A560B"/>
    <w:rsid w:val="007B280E"/>
    <w:rsid w:val="007B2C51"/>
    <w:rsid w:val="007B793B"/>
    <w:rsid w:val="007C16FB"/>
    <w:rsid w:val="007C21F1"/>
    <w:rsid w:val="007C29D2"/>
    <w:rsid w:val="007C3584"/>
    <w:rsid w:val="007D004E"/>
    <w:rsid w:val="007D11F4"/>
    <w:rsid w:val="007D4194"/>
    <w:rsid w:val="007D68CE"/>
    <w:rsid w:val="007D7A09"/>
    <w:rsid w:val="007E0AF3"/>
    <w:rsid w:val="007E1430"/>
    <w:rsid w:val="007E3FB3"/>
    <w:rsid w:val="007E4158"/>
    <w:rsid w:val="007E54B2"/>
    <w:rsid w:val="007E5FB4"/>
    <w:rsid w:val="007E7C79"/>
    <w:rsid w:val="0080407E"/>
    <w:rsid w:val="00804833"/>
    <w:rsid w:val="008054EB"/>
    <w:rsid w:val="00807D7E"/>
    <w:rsid w:val="00810B9F"/>
    <w:rsid w:val="008126FE"/>
    <w:rsid w:val="008139BA"/>
    <w:rsid w:val="00814119"/>
    <w:rsid w:val="008150B0"/>
    <w:rsid w:val="00815607"/>
    <w:rsid w:val="00816949"/>
    <w:rsid w:val="00816A41"/>
    <w:rsid w:val="00820B8F"/>
    <w:rsid w:val="00823C71"/>
    <w:rsid w:val="00823E14"/>
    <w:rsid w:val="00824484"/>
    <w:rsid w:val="00824EF6"/>
    <w:rsid w:val="00825049"/>
    <w:rsid w:val="008275DB"/>
    <w:rsid w:val="0082760D"/>
    <w:rsid w:val="008350C5"/>
    <w:rsid w:val="00836180"/>
    <w:rsid w:val="00836BEC"/>
    <w:rsid w:val="00840CAB"/>
    <w:rsid w:val="0084403E"/>
    <w:rsid w:val="00845504"/>
    <w:rsid w:val="00845547"/>
    <w:rsid w:val="008521BD"/>
    <w:rsid w:val="00852A52"/>
    <w:rsid w:val="0085368F"/>
    <w:rsid w:val="008545EA"/>
    <w:rsid w:val="00854A0C"/>
    <w:rsid w:val="008561AA"/>
    <w:rsid w:val="00856211"/>
    <w:rsid w:val="008567C4"/>
    <w:rsid w:val="00860897"/>
    <w:rsid w:val="00860D40"/>
    <w:rsid w:val="008610A8"/>
    <w:rsid w:val="00863D0B"/>
    <w:rsid w:val="00864265"/>
    <w:rsid w:val="008642E9"/>
    <w:rsid w:val="00864790"/>
    <w:rsid w:val="00865DFF"/>
    <w:rsid w:val="0086610E"/>
    <w:rsid w:val="008674CC"/>
    <w:rsid w:val="00870607"/>
    <w:rsid w:val="00872E5E"/>
    <w:rsid w:val="00875E7D"/>
    <w:rsid w:val="00882E2E"/>
    <w:rsid w:val="00883559"/>
    <w:rsid w:val="00890ACC"/>
    <w:rsid w:val="00890C3F"/>
    <w:rsid w:val="00893149"/>
    <w:rsid w:val="00896426"/>
    <w:rsid w:val="00896BF2"/>
    <w:rsid w:val="008A1A0D"/>
    <w:rsid w:val="008A1D25"/>
    <w:rsid w:val="008A2454"/>
    <w:rsid w:val="008A49B5"/>
    <w:rsid w:val="008A519D"/>
    <w:rsid w:val="008B237F"/>
    <w:rsid w:val="008B27FB"/>
    <w:rsid w:val="008B33D1"/>
    <w:rsid w:val="008B385C"/>
    <w:rsid w:val="008B493C"/>
    <w:rsid w:val="008B58DD"/>
    <w:rsid w:val="008B7A80"/>
    <w:rsid w:val="008B7FF7"/>
    <w:rsid w:val="008C0631"/>
    <w:rsid w:val="008C1E29"/>
    <w:rsid w:val="008C4002"/>
    <w:rsid w:val="008C5E8E"/>
    <w:rsid w:val="008C6CE4"/>
    <w:rsid w:val="008D0075"/>
    <w:rsid w:val="008D0497"/>
    <w:rsid w:val="008D0798"/>
    <w:rsid w:val="008D1F7A"/>
    <w:rsid w:val="008D3458"/>
    <w:rsid w:val="008D44B2"/>
    <w:rsid w:val="008D49D5"/>
    <w:rsid w:val="008D56B0"/>
    <w:rsid w:val="008D6DE4"/>
    <w:rsid w:val="008D73CF"/>
    <w:rsid w:val="008D7C2C"/>
    <w:rsid w:val="008E05A8"/>
    <w:rsid w:val="008E1695"/>
    <w:rsid w:val="008E5504"/>
    <w:rsid w:val="008F0076"/>
    <w:rsid w:val="008F08CB"/>
    <w:rsid w:val="008F1570"/>
    <w:rsid w:val="008F1B5C"/>
    <w:rsid w:val="008F1CB3"/>
    <w:rsid w:val="008F1F71"/>
    <w:rsid w:val="008F2A7E"/>
    <w:rsid w:val="008F5BC7"/>
    <w:rsid w:val="00905125"/>
    <w:rsid w:val="0090578B"/>
    <w:rsid w:val="00906E8C"/>
    <w:rsid w:val="009075A2"/>
    <w:rsid w:val="00910660"/>
    <w:rsid w:val="00910BF4"/>
    <w:rsid w:val="00911A13"/>
    <w:rsid w:val="00911A79"/>
    <w:rsid w:val="00914F3D"/>
    <w:rsid w:val="00916D81"/>
    <w:rsid w:val="00917399"/>
    <w:rsid w:val="0091771B"/>
    <w:rsid w:val="0092092D"/>
    <w:rsid w:val="009216CD"/>
    <w:rsid w:val="00922525"/>
    <w:rsid w:val="009236EE"/>
    <w:rsid w:val="009308B1"/>
    <w:rsid w:val="0093229D"/>
    <w:rsid w:val="0093294D"/>
    <w:rsid w:val="00933E01"/>
    <w:rsid w:val="00934EC0"/>
    <w:rsid w:val="00934F41"/>
    <w:rsid w:val="00937B69"/>
    <w:rsid w:val="00937B6B"/>
    <w:rsid w:val="00940099"/>
    <w:rsid w:val="009411F5"/>
    <w:rsid w:val="009412AE"/>
    <w:rsid w:val="009451D9"/>
    <w:rsid w:val="00947832"/>
    <w:rsid w:val="00950248"/>
    <w:rsid w:val="0095032F"/>
    <w:rsid w:val="009519E8"/>
    <w:rsid w:val="00954074"/>
    <w:rsid w:val="0095490E"/>
    <w:rsid w:val="00964B67"/>
    <w:rsid w:val="009662D6"/>
    <w:rsid w:val="00966BF0"/>
    <w:rsid w:val="00966F25"/>
    <w:rsid w:val="00971E66"/>
    <w:rsid w:val="00971F78"/>
    <w:rsid w:val="009726F4"/>
    <w:rsid w:val="00973AEE"/>
    <w:rsid w:val="00974616"/>
    <w:rsid w:val="009778F7"/>
    <w:rsid w:val="009805C9"/>
    <w:rsid w:val="00983D1D"/>
    <w:rsid w:val="00986583"/>
    <w:rsid w:val="00987E06"/>
    <w:rsid w:val="00987F9D"/>
    <w:rsid w:val="00990DCF"/>
    <w:rsid w:val="00991531"/>
    <w:rsid w:val="009921E9"/>
    <w:rsid w:val="00992AE6"/>
    <w:rsid w:val="00994175"/>
    <w:rsid w:val="00994272"/>
    <w:rsid w:val="009942FD"/>
    <w:rsid w:val="009956AF"/>
    <w:rsid w:val="0099645D"/>
    <w:rsid w:val="0099785B"/>
    <w:rsid w:val="009A1D0C"/>
    <w:rsid w:val="009A400D"/>
    <w:rsid w:val="009A4D3E"/>
    <w:rsid w:val="009A4E41"/>
    <w:rsid w:val="009A7E89"/>
    <w:rsid w:val="009B3064"/>
    <w:rsid w:val="009B352E"/>
    <w:rsid w:val="009B3630"/>
    <w:rsid w:val="009B6F39"/>
    <w:rsid w:val="009C3E6D"/>
    <w:rsid w:val="009C4FF5"/>
    <w:rsid w:val="009C719C"/>
    <w:rsid w:val="009C7C6B"/>
    <w:rsid w:val="009D27EA"/>
    <w:rsid w:val="009D336A"/>
    <w:rsid w:val="009D437E"/>
    <w:rsid w:val="009D67E2"/>
    <w:rsid w:val="009E0124"/>
    <w:rsid w:val="009E0BD4"/>
    <w:rsid w:val="009E0BFE"/>
    <w:rsid w:val="009E1FA4"/>
    <w:rsid w:val="009E443D"/>
    <w:rsid w:val="009E4C08"/>
    <w:rsid w:val="009E616C"/>
    <w:rsid w:val="009F1B77"/>
    <w:rsid w:val="009F3B16"/>
    <w:rsid w:val="009F49E6"/>
    <w:rsid w:val="009F4ED4"/>
    <w:rsid w:val="009F7245"/>
    <w:rsid w:val="009F73ED"/>
    <w:rsid w:val="00A00544"/>
    <w:rsid w:val="00A015EE"/>
    <w:rsid w:val="00A0338C"/>
    <w:rsid w:val="00A06AF3"/>
    <w:rsid w:val="00A07A7E"/>
    <w:rsid w:val="00A1069A"/>
    <w:rsid w:val="00A11493"/>
    <w:rsid w:val="00A152FD"/>
    <w:rsid w:val="00A15991"/>
    <w:rsid w:val="00A17F44"/>
    <w:rsid w:val="00A2225D"/>
    <w:rsid w:val="00A22F2E"/>
    <w:rsid w:val="00A23D5F"/>
    <w:rsid w:val="00A23E07"/>
    <w:rsid w:val="00A2466C"/>
    <w:rsid w:val="00A32C7A"/>
    <w:rsid w:val="00A33B1A"/>
    <w:rsid w:val="00A34FE6"/>
    <w:rsid w:val="00A35767"/>
    <w:rsid w:val="00A35814"/>
    <w:rsid w:val="00A37829"/>
    <w:rsid w:val="00A40911"/>
    <w:rsid w:val="00A419C2"/>
    <w:rsid w:val="00A4293C"/>
    <w:rsid w:val="00A42A0E"/>
    <w:rsid w:val="00A433AD"/>
    <w:rsid w:val="00A46BC0"/>
    <w:rsid w:val="00A51F7F"/>
    <w:rsid w:val="00A55FC2"/>
    <w:rsid w:val="00A56CB3"/>
    <w:rsid w:val="00A61916"/>
    <w:rsid w:val="00A62984"/>
    <w:rsid w:val="00A62A0E"/>
    <w:rsid w:val="00A62E40"/>
    <w:rsid w:val="00A7012D"/>
    <w:rsid w:val="00A712E6"/>
    <w:rsid w:val="00A71673"/>
    <w:rsid w:val="00A72546"/>
    <w:rsid w:val="00A725CA"/>
    <w:rsid w:val="00A72D7C"/>
    <w:rsid w:val="00A754E0"/>
    <w:rsid w:val="00A756CC"/>
    <w:rsid w:val="00A76200"/>
    <w:rsid w:val="00A77ABA"/>
    <w:rsid w:val="00A77D39"/>
    <w:rsid w:val="00A81B72"/>
    <w:rsid w:val="00A81E78"/>
    <w:rsid w:val="00A82726"/>
    <w:rsid w:val="00A83EF8"/>
    <w:rsid w:val="00A856DC"/>
    <w:rsid w:val="00A85F0A"/>
    <w:rsid w:val="00A864BB"/>
    <w:rsid w:val="00A866EA"/>
    <w:rsid w:val="00A912B6"/>
    <w:rsid w:val="00A92EBD"/>
    <w:rsid w:val="00A942E4"/>
    <w:rsid w:val="00A9680D"/>
    <w:rsid w:val="00A969F8"/>
    <w:rsid w:val="00A96BA7"/>
    <w:rsid w:val="00AA02BB"/>
    <w:rsid w:val="00AA2C86"/>
    <w:rsid w:val="00AA3156"/>
    <w:rsid w:val="00AA3886"/>
    <w:rsid w:val="00AA6566"/>
    <w:rsid w:val="00AA7CB6"/>
    <w:rsid w:val="00AB272C"/>
    <w:rsid w:val="00AB4FC5"/>
    <w:rsid w:val="00AB5D9D"/>
    <w:rsid w:val="00AC2867"/>
    <w:rsid w:val="00AC3113"/>
    <w:rsid w:val="00AC360B"/>
    <w:rsid w:val="00AC39E5"/>
    <w:rsid w:val="00AD1614"/>
    <w:rsid w:val="00AD32EF"/>
    <w:rsid w:val="00AD3927"/>
    <w:rsid w:val="00AD5E09"/>
    <w:rsid w:val="00AD7BFF"/>
    <w:rsid w:val="00AE25DA"/>
    <w:rsid w:val="00AE2BBB"/>
    <w:rsid w:val="00AE2F15"/>
    <w:rsid w:val="00AE42F9"/>
    <w:rsid w:val="00AE6061"/>
    <w:rsid w:val="00AE61BF"/>
    <w:rsid w:val="00AF00CA"/>
    <w:rsid w:val="00AF078F"/>
    <w:rsid w:val="00AF1A19"/>
    <w:rsid w:val="00AF1DE2"/>
    <w:rsid w:val="00AF2465"/>
    <w:rsid w:val="00AF3C5D"/>
    <w:rsid w:val="00AF4FD6"/>
    <w:rsid w:val="00AF693E"/>
    <w:rsid w:val="00AF755E"/>
    <w:rsid w:val="00B004B2"/>
    <w:rsid w:val="00B00978"/>
    <w:rsid w:val="00B00C41"/>
    <w:rsid w:val="00B01532"/>
    <w:rsid w:val="00B02AC2"/>
    <w:rsid w:val="00B03414"/>
    <w:rsid w:val="00B03457"/>
    <w:rsid w:val="00B03878"/>
    <w:rsid w:val="00B06A6B"/>
    <w:rsid w:val="00B0737C"/>
    <w:rsid w:val="00B124C5"/>
    <w:rsid w:val="00B133FE"/>
    <w:rsid w:val="00B13814"/>
    <w:rsid w:val="00B21FA7"/>
    <w:rsid w:val="00B2204C"/>
    <w:rsid w:val="00B258BB"/>
    <w:rsid w:val="00B25E62"/>
    <w:rsid w:val="00B27ACC"/>
    <w:rsid w:val="00B351F4"/>
    <w:rsid w:val="00B40F13"/>
    <w:rsid w:val="00B4166E"/>
    <w:rsid w:val="00B42884"/>
    <w:rsid w:val="00B43FD6"/>
    <w:rsid w:val="00B47908"/>
    <w:rsid w:val="00B507A7"/>
    <w:rsid w:val="00B523A1"/>
    <w:rsid w:val="00B53D53"/>
    <w:rsid w:val="00B57056"/>
    <w:rsid w:val="00B62DA5"/>
    <w:rsid w:val="00B679B7"/>
    <w:rsid w:val="00B72644"/>
    <w:rsid w:val="00B73E5F"/>
    <w:rsid w:val="00B745B3"/>
    <w:rsid w:val="00B80CB6"/>
    <w:rsid w:val="00B80D1B"/>
    <w:rsid w:val="00B81892"/>
    <w:rsid w:val="00B8478A"/>
    <w:rsid w:val="00B90AD4"/>
    <w:rsid w:val="00B94B7A"/>
    <w:rsid w:val="00B97B69"/>
    <w:rsid w:val="00BA194F"/>
    <w:rsid w:val="00BA64EB"/>
    <w:rsid w:val="00BB0A52"/>
    <w:rsid w:val="00BB18FD"/>
    <w:rsid w:val="00BB29A1"/>
    <w:rsid w:val="00BB361F"/>
    <w:rsid w:val="00BB431E"/>
    <w:rsid w:val="00BB6FE3"/>
    <w:rsid w:val="00BB735B"/>
    <w:rsid w:val="00BB7C31"/>
    <w:rsid w:val="00BB7DAB"/>
    <w:rsid w:val="00BC0656"/>
    <w:rsid w:val="00BC09B0"/>
    <w:rsid w:val="00BC296B"/>
    <w:rsid w:val="00BC32A8"/>
    <w:rsid w:val="00BC3FED"/>
    <w:rsid w:val="00BC46EF"/>
    <w:rsid w:val="00BC4729"/>
    <w:rsid w:val="00BC6F4A"/>
    <w:rsid w:val="00BD2E4D"/>
    <w:rsid w:val="00BD4D3B"/>
    <w:rsid w:val="00BD63F2"/>
    <w:rsid w:val="00BE0745"/>
    <w:rsid w:val="00BE1EA8"/>
    <w:rsid w:val="00BE363B"/>
    <w:rsid w:val="00BE501E"/>
    <w:rsid w:val="00BE7922"/>
    <w:rsid w:val="00BF100B"/>
    <w:rsid w:val="00BF126A"/>
    <w:rsid w:val="00BF5C67"/>
    <w:rsid w:val="00BF7E81"/>
    <w:rsid w:val="00C00D07"/>
    <w:rsid w:val="00C01188"/>
    <w:rsid w:val="00C06D07"/>
    <w:rsid w:val="00C11BC8"/>
    <w:rsid w:val="00C124FA"/>
    <w:rsid w:val="00C14A19"/>
    <w:rsid w:val="00C15AE8"/>
    <w:rsid w:val="00C178C8"/>
    <w:rsid w:val="00C17C7E"/>
    <w:rsid w:val="00C17CFD"/>
    <w:rsid w:val="00C216D1"/>
    <w:rsid w:val="00C21C36"/>
    <w:rsid w:val="00C2254F"/>
    <w:rsid w:val="00C23B91"/>
    <w:rsid w:val="00C2471B"/>
    <w:rsid w:val="00C25D52"/>
    <w:rsid w:val="00C25FAA"/>
    <w:rsid w:val="00C278EB"/>
    <w:rsid w:val="00C310FD"/>
    <w:rsid w:val="00C31679"/>
    <w:rsid w:val="00C340FF"/>
    <w:rsid w:val="00C37084"/>
    <w:rsid w:val="00C37B26"/>
    <w:rsid w:val="00C41929"/>
    <w:rsid w:val="00C43A8C"/>
    <w:rsid w:val="00C43BA4"/>
    <w:rsid w:val="00C44C7C"/>
    <w:rsid w:val="00C45D9F"/>
    <w:rsid w:val="00C51556"/>
    <w:rsid w:val="00C5214C"/>
    <w:rsid w:val="00C52179"/>
    <w:rsid w:val="00C539F0"/>
    <w:rsid w:val="00C53AAD"/>
    <w:rsid w:val="00C55619"/>
    <w:rsid w:val="00C5750B"/>
    <w:rsid w:val="00C60B81"/>
    <w:rsid w:val="00C63D17"/>
    <w:rsid w:val="00C647D6"/>
    <w:rsid w:val="00C663C3"/>
    <w:rsid w:val="00C664B6"/>
    <w:rsid w:val="00C66822"/>
    <w:rsid w:val="00C66EF4"/>
    <w:rsid w:val="00C71A5A"/>
    <w:rsid w:val="00C7296A"/>
    <w:rsid w:val="00C73369"/>
    <w:rsid w:val="00C80FF4"/>
    <w:rsid w:val="00C82C4E"/>
    <w:rsid w:val="00C84FB0"/>
    <w:rsid w:val="00C85F26"/>
    <w:rsid w:val="00C87655"/>
    <w:rsid w:val="00C922D8"/>
    <w:rsid w:val="00C9344C"/>
    <w:rsid w:val="00C95221"/>
    <w:rsid w:val="00C9573D"/>
    <w:rsid w:val="00C972E5"/>
    <w:rsid w:val="00CA18EA"/>
    <w:rsid w:val="00CA1FB2"/>
    <w:rsid w:val="00CA3A0B"/>
    <w:rsid w:val="00CA458A"/>
    <w:rsid w:val="00CA6426"/>
    <w:rsid w:val="00CA6CDE"/>
    <w:rsid w:val="00CB0AAB"/>
    <w:rsid w:val="00CB4B9E"/>
    <w:rsid w:val="00CB6210"/>
    <w:rsid w:val="00CB7F8A"/>
    <w:rsid w:val="00CC0285"/>
    <w:rsid w:val="00CC24A3"/>
    <w:rsid w:val="00CC3802"/>
    <w:rsid w:val="00CC5E65"/>
    <w:rsid w:val="00CC6835"/>
    <w:rsid w:val="00CC7838"/>
    <w:rsid w:val="00CC7B47"/>
    <w:rsid w:val="00CD6A57"/>
    <w:rsid w:val="00CE05F8"/>
    <w:rsid w:val="00CE28D2"/>
    <w:rsid w:val="00CE3341"/>
    <w:rsid w:val="00CE39A4"/>
    <w:rsid w:val="00CE3B74"/>
    <w:rsid w:val="00CE416F"/>
    <w:rsid w:val="00CE424E"/>
    <w:rsid w:val="00CE60FF"/>
    <w:rsid w:val="00CF6A21"/>
    <w:rsid w:val="00CF73C7"/>
    <w:rsid w:val="00D00396"/>
    <w:rsid w:val="00D01CCC"/>
    <w:rsid w:val="00D02280"/>
    <w:rsid w:val="00D0344B"/>
    <w:rsid w:val="00D03A04"/>
    <w:rsid w:val="00D03D29"/>
    <w:rsid w:val="00D04F3A"/>
    <w:rsid w:val="00D10C88"/>
    <w:rsid w:val="00D11936"/>
    <w:rsid w:val="00D12C01"/>
    <w:rsid w:val="00D12D85"/>
    <w:rsid w:val="00D130BD"/>
    <w:rsid w:val="00D137AA"/>
    <w:rsid w:val="00D16187"/>
    <w:rsid w:val="00D17719"/>
    <w:rsid w:val="00D20BEC"/>
    <w:rsid w:val="00D210E5"/>
    <w:rsid w:val="00D213BD"/>
    <w:rsid w:val="00D2176B"/>
    <w:rsid w:val="00D22EF7"/>
    <w:rsid w:val="00D25A1B"/>
    <w:rsid w:val="00D26900"/>
    <w:rsid w:val="00D31269"/>
    <w:rsid w:val="00D3474C"/>
    <w:rsid w:val="00D35392"/>
    <w:rsid w:val="00D35A1A"/>
    <w:rsid w:val="00D35E9E"/>
    <w:rsid w:val="00D3606C"/>
    <w:rsid w:val="00D40FCD"/>
    <w:rsid w:val="00D41C15"/>
    <w:rsid w:val="00D41D9C"/>
    <w:rsid w:val="00D41FD7"/>
    <w:rsid w:val="00D44143"/>
    <w:rsid w:val="00D47283"/>
    <w:rsid w:val="00D5011A"/>
    <w:rsid w:val="00D57984"/>
    <w:rsid w:val="00D60A44"/>
    <w:rsid w:val="00D60AD7"/>
    <w:rsid w:val="00D6227C"/>
    <w:rsid w:val="00D6415C"/>
    <w:rsid w:val="00D670E2"/>
    <w:rsid w:val="00D67A51"/>
    <w:rsid w:val="00D721DA"/>
    <w:rsid w:val="00D734A8"/>
    <w:rsid w:val="00D7380B"/>
    <w:rsid w:val="00D7500A"/>
    <w:rsid w:val="00D75C78"/>
    <w:rsid w:val="00D80703"/>
    <w:rsid w:val="00D817DF"/>
    <w:rsid w:val="00D831AD"/>
    <w:rsid w:val="00D8426C"/>
    <w:rsid w:val="00D84EBA"/>
    <w:rsid w:val="00D852AE"/>
    <w:rsid w:val="00D8749E"/>
    <w:rsid w:val="00D9141F"/>
    <w:rsid w:val="00D92F1F"/>
    <w:rsid w:val="00D94F94"/>
    <w:rsid w:val="00D95A7A"/>
    <w:rsid w:val="00D95DD9"/>
    <w:rsid w:val="00D96A23"/>
    <w:rsid w:val="00DA05A0"/>
    <w:rsid w:val="00DA2AFD"/>
    <w:rsid w:val="00DA3713"/>
    <w:rsid w:val="00DA3B1E"/>
    <w:rsid w:val="00DA69DD"/>
    <w:rsid w:val="00DA6B21"/>
    <w:rsid w:val="00DA6B90"/>
    <w:rsid w:val="00DB13ED"/>
    <w:rsid w:val="00DB1DBF"/>
    <w:rsid w:val="00DB24B4"/>
    <w:rsid w:val="00DB4092"/>
    <w:rsid w:val="00DB40E5"/>
    <w:rsid w:val="00DB5144"/>
    <w:rsid w:val="00DB57F1"/>
    <w:rsid w:val="00DB6484"/>
    <w:rsid w:val="00DB65BA"/>
    <w:rsid w:val="00DB74A9"/>
    <w:rsid w:val="00DC0A64"/>
    <w:rsid w:val="00DC2208"/>
    <w:rsid w:val="00DC3BCD"/>
    <w:rsid w:val="00DC4E13"/>
    <w:rsid w:val="00DC54FE"/>
    <w:rsid w:val="00DD161A"/>
    <w:rsid w:val="00DD1CDA"/>
    <w:rsid w:val="00DD1F72"/>
    <w:rsid w:val="00DD2DB2"/>
    <w:rsid w:val="00DD6534"/>
    <w:rsid w:val="00DD6A65"/>
    <w:rsid w:val="00DE28A8"/>
    <w:rsid w:val="00DE4217"/>
    <w:rsid w:val="00DE784C"/>
    <w:rsid w:val="00DF1E64"/>
    <w:rsid w:val="00DF419A"/>
    <w:rsid w:val="00DF4446"/>
    <w:rsid w:val="00DF447C"/>
    <w:rsid w:val="00DF4497"/>
    <w:rsid w:val="00DF5B5C"/>
    <w:rsid w:val="00DF62BB"/>
    <w:rsid w:val="00DF6DE6"/>
    <w:rsid w:val="00E02B4B"/>
    <w:rsid w:val="00E02C0C"/>
    <w:rsid w:val="00E1081D"/>
    <w:rsid w:val="00E11882"/>
    <w:rsid w:val="00E12066"/>
    <w:rsid w:val="00E125B3"/>
    <w:rsid w:val="00E129FD"/>
    <w:rsid w:val="00E13D2C"/>
    <w:rsid w:val="00E14CE8"/>
    <w:rsid w:val="00E14CF1"/>
    <w:rsid w:val="00E16E84"/>
    <w:rsid w:val="00E17AB0"/>
    <w:rsid w:val="00E201D4"/>
    <w:rsid w:val="00E2459F"/>
    <w:rsid w:val="00E24867"/>
    <w:rsid w:val="00E24C83"/>
    <w:rsid w:val="00E24D41"/>
    <w:rsid w:val="00E250C7"/>
    <w:rsid w:val="00E34688"/>
    <w:rsid w:val="00E351E6"/>
    <w:rsid w:val="00E372AB"/>
    <w:rsid w:val="00E375EF"/>
    <w:rsid w:val="00E450C9"/>
    <w:rsid w:val="00E45ABC"/>
    <w:rsid w:val="00E45E62"/>
    <w:rsid w:val="00E46E0F"/>
    <w:rsid w:val="00E52CE5"/>
    <w:rsid w:val="00E53E75"/>
    <w:rsid w:val="00E54CA1"/>
    <w:rsid w:val="00E5681B"/>
    <w:rsid w:val="00E60401"/>
    <w:rsid w:val="00E60603"/>
    <w:rsid w:val="00E623EA"/>
    <w:rsid w:val="00E62EFF"/>
    <w:rsid w:val="00E6541A"/>
    <w:rsid w:val="00E65450"/>
    <w:rsid w:val="00E66120"/>
    <w:rsid w:val="00E66A7E"/>
    <w:rsid w:val="00E6708F"/>
    <w:rsid w:val="00E712BB"/>
    <w:rsid w:val="00E71400"/>
    <w:rsid w:val="00E716CE"/>
    <w:rsid w:val="00E74BE7"/>
    <w:rsid w:val="00E75BA8"/>
    <w:rsid w:val="00E77FA1"/>
    <w:rsid w:val="00E8233E"/>
    <w:rsid w:val="00E82A67"/>
    <w:rsid w:val="00E83D41"/>
    <w:rsid w:val="00E84482"/>
    <w:rsid w:val="00E869F6"/>
    <w:rsid w:val="00E91CDF"/>
    <w:rsid w:val="00E946A7"/>
    <w:rsid w:val="00E94DB7"/>
    <w:rsid w:val="00E97444"/>
    <w:rsid w:val="00E97F2A"/>
    <w:rsid w:val="00EA03AD"/>
    <w:rsid w:val="00EA0727"/>
    <w:rsid w:val="00EA2831"/>
    <w:rsid w:val="00EA3BB5"/>
    <w:rsid w:val="00EA43DA"/>
    <w:rsid w:val="00EA50F3"/>
    <w:rsid w:val="00EA66F7"/>
    <w:rsid w:val="00EA673E"/>
    <w:rsid w:val="00EA7DBC"/>
    <w:rsid w:val="00EB0014"/>
    <w:rsid w:val="00EB0F9A"/>
    <w:rsid w:val="00EB3CC8"/>
    <w:rsid w:val="00EB5F25"/>
    <w:rsid w:val="00EB63AB"/>
    <w:rsid w:val="00EB72B5"/>
    <w:rsid w:val="00EB7889"/>
    <w:rsid w:val="00EC0C27"/>
    <w:rsid w:val="00EC2631"/>
    <w:rsid w:val="00EC3AF0"/>
    <w:rsid w:val="00EC4838"/>
    <w:rsid w:val="00EC5FC9"/>
    <w:rsid w:val="00EC6292"/>
    <w:rsid w:val="00EC6D28"/>
    <w:rsid w:val="00ED01CD"/>
    <w:rsid w:val="00ED3A96"/>
    <w:rsid w:val="00ED40E9"/>
    <w:rsid w:val="00ED4650"/>
    <w:rsid w:val="00EE0A97"/>
    <w:rsid w:val="00EE10F0"/>
    <w:rsid w:val="00EE1566"/>
    <w:rsid w:val="00EE219E"/>
    <w:rsid w:val="00EE595A"/>
    <w:rsid w:val="00EF0AB4"/>
    <w:rsid w:val="00EF1883"/>
    <w:rsid w:val="00EF248F"/>
    <w:rsid w:val="00EF2A2F"/>
    <w:rsid w:val="00EF5DC6"/>
    <w:rsid w:val="00EF61EE"/>
    <w:rsid w:val="00EF65B1"/>
    <w:rsid w:val="00EF6D2D"/>
    <w:rsid w:val="00F00E6D"/>
    <w:rsid w:val="00F03730"/>
    <w:rsid w:val="00F06AA9"/>
    <w:rsid w:val="00F12B8D"/>
    <w:rsid w:val="00F15ACC"/>
    <w:rsid w:val="00F17114"/>
    <w:rsid w:val="00F17CE0"/>
    <w:rsid w:val="00F236FD"/>
    <w:rsid w:val="00F244C9"/>
    <w:rsid w:val="00F24571"/>
    <w:rsid w:val="00F25F14"/>
    <w:rsid w:val="00F26058"/>
    <w:rsid w:val="00F30DE6"/>
    <w:rsid w:val="00F321BE"/>
    <w:rsid w:val="00F32BF0"/>
    <w:rsid w:val="00F33C4C"/>
    <w:rsid w:val="00F37FC7"/>
    <w:rsid w:val="00F43AA9"/>
    <w:rsid w:val="00F460BC"/>
    <w:rsid w:val="00F46398"/>
    <w:rsid w:val="00F4683F"/>
    <w:rsid w:val="00F50007"/>
    <w:rsid w:val="00F5023C"/>
    <w:rsid w:val="00F534CE"/>
    <w:rsid w:val="00F53D94"/>
    <w:rsid w:val="00F54BE8"/>
    <w:rsid w:val="00F564E9"/>
    <w:rsid w:val="00F6228E"/>
    <w:rsid w:val="00F64209"/>
    <w:rsid w:val="00F6688D"/>
    <w:rsid w:val="00F6793C"/>
    <w:rsid w:val="00F70F18"/>
    <w:rsid w:val="00F71DFB"/>
    <w:rsid w:val="00F72A93"/>
    <w:rsid w:val="00F770A6"/>
    <w:rsid w:val="00F8171F"/>
    <w:rsid w:val="00F82916"/>
    <w:rsid w:val="00F833B0"/>
    <w:rsid w:val="00F847E8"/>
    <w:rsid w:val="00F851AA"/>
    <w:rsid w:val="00F8587E"/>
    <w:rsid w:val="00F86D6B"/>
    <w:rsid w:val="00F87422"/>
    <w:rsid w:val="00F90C17"/>
    <w:rsid w:val="00F94D45"/>
    <w:rsid w:val="00F950AB"/>
    <w:rsid w:val="00F96F3F"/>
    <w:rsid w:val="00FA07EC"/>
    <w:rsid w:val="00FA12DE"/>
    <w:rsid w:val="00FA298A"/>
    <w:rsid w:val="00FA3139"/>
    <w:rsid w:val="00FA3335"/>
    <w:rsid w:val="00FA682D"/>
    <w:rsid w:val="00FA6DA7"/>
    <w:rsid w:val="00FA72BD"/>
    <w:rsid w:val="00FA742D"/>
    <w:rsid w:val="00FB02D4"/>
    <w:rsid w:val="00FB05AB"/>
    <w:rsid w:val="00FB067B"/>
    <w:rsid w:val="00FB2467"/>
    <w:rsid w:val="00FB2A89"/>
    <w:rsid w:val="00FB2AF6"/>
    <w:rsid w:val="00FB2D2D"/>
    <w:rsid w:val="00FB44B7"/>
    <w:rsid w:val="00FB78F8"/>
    <w:rsid w:val="00FC5822"/>
    <w:rsid w:val="00FC5DE1"/>
    <w:rsid w:val="00FC7ACF"/>
    <w:rsid w:val="00FD0604"/>
    <w:rsid w:val="00FD2AD9"/>
    <w:rsid w:val="00FD457F"/>
    <w:rsid w:val="00FD7114"/>
    <w:rsid w:val="00FD7331"/>
    <w:rsid w:val="00FE17DE"/>
    <w:rsid w:val="00FE2ACE"/>
    <w:rsid w:val="00FE2C68"/>
    <w:rsid w:val="00FE3CC8"/>
    <w:rsid w:val="00FE4A82"/>
    <w:rsid w:val="00FF05D9"/>
    <w:rsid w:val="00FF0DFD"/>
    <w:rsid w:val="00FF105C"/>
    <w:rsid w:val="00FF13BC"/>
    <w:rsid w:val="00FF29A6"/>
    <w:rsid w:val="00FF2E46"/>
    <w:rsid w:val="00FF43DA"/>
    <w:rsid w:val="00FF5C95"/>
    <w:rsid w:val="11095CA6"/>
    <w:rsid w:val="20484A71"/>
    <w:rsid w:val="2A1D2658"/>
    <w:rsid w:val="37F72708"/>
    <w:rsid w:val="5630A22C"/>
    <w:rsid w:val="70B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2DDC3"/>
  <w15:docId w15:val="{9F67DAB9-C665-4D14-872B-7BBAEB08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5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90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A20C3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CE5"/>
    <w:pPr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aps/>
      <w:color w:val="A20C33" w:themeColor="accent1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CE5"/>
    <w:pPr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F2F2F" w:themeColor="tex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52CE5"/>
    <w:pPr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2F2F" w:themeColor="tex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52CE5"/>
    <w:pPr>
      <w:keepLines/>
      <w:spacing w:before="200" w:after="0"/>
      <w:outlineLvl w:val="4"/>
    </w:pPr>
    <w:rPr>
      <w:rFonts w:asciiTheme="majorHAnsi" w:eastAsiaTheme="majorEastAsia" w:hAnsiTheme="majorHAnsi" w:cstheme="majorBidi"/>
      <w:color w:val="A20C33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52CE5"/>
    <w:pPr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20C33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52CE5"/>
    <w:pPr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F5F5F" w:themeColor="background2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52CE5"/>
    <w:pPr>
      <w:keepLines/>
      <w:spacing w:before="200" w:after="0"/>
      <w:outlineLvl w:val="7"/>
    </w:pPr>
    <w:rPr>
      <w:rFonts w:asciiTheme="majorHAnsi" w:eastAsiaTheme="majorEastAsia" w:hAnsiTheme="majorHAnsi" w:cstheme="majorBidi"/>
      <w:color w:val="5F5F5F" w:themeColor="background2" w:themeShade="8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52C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D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1907"/>
    <w:rPr>
      <w:rFonts w:asciiTheme="majorHAnsi" w:eastAsiaTheme="majorEastAsia" w:hAnsiTheme="majorHAnsi" w:cstheme="majorBidi"/>
      <w:b/>
      <w:bCs/>
      <w:color w:val="A20C3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CE5"/>
    <w:rPr>
      <w:rFonts w:asciiTheme="majorHAnsi" w:eastAsiaTheme="majorEastAsia" w:hAnsiTheme="majorHAnsi" w:cstheme="majorBidi"/>
      <w:b/>
      <w:bCs/>
      <w:caps/>
      <w:color w:val="A20C33" w:themeColor="accent1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2CE5"/>
    <w:rPr>
      <w:rFonts w:asciiTheme="majorHAnsi" w:eastAsiaTheme="majorEastAsia" w:hAnsiTheme="majorHAnsi" w:cstheme="majorBidi"/>
      <w:b/>
      <w:bCs/>
      <w:color w:val="2F2F2F" w:themeColor="tex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E52CE5"/>
    <w:rPr>
      <w:rFonts w:asciiTheme="majorHAnsi" w:eastAsiaTheme="majorEastAsia" w:hAnsiTheme="majorHAnsi" w:cstheme="majorBidi"/>
      <w:b/>
      <w:bCs/>
      <w:i/>
      <w:iCs/>
      <w:color w:val="2F2F2F" w:themeColor="text1" w:themeShade="BF"/>
      <w:sz w:val="20"/>
    </w:rPr>
  </w:style>
  <w:style w:type="paragraph" w:styleId="ListBullet">
    <w:name w:val="List Bullet"/>
    <w:basedOn w:val="Normal"/>
    <w:uiPriority w:val="99"/>
    <w:unhideWhenUsed/>
    <w:qFormat/>
    <w:rsid w:val="005D6D45"/>
    <w:pPr>
      <w:numPr>
        <w:numId w:val="1"/>
      </w:numPr>
      <w:spacing w:after="120"/>
      <w:contextualSpacing/>
    </w:pPr>
    <w:rPr>
      <w:color w:val="5F5F5F" w:themeColor="background2" w:themeShade="80"/>
    </w:rPr>
  </w:style>
  <w:style w:type="paragraph" w:styleId="ListBullet2">
    <w:name w:val="List Bullet 2"/>
    <w:basedOn w:val="ListBullet"/>
    <w:uiPriority w:val="99"/>
    <w:unhideWhenUsed/>
    <w:qFormat/>
    <w:rsid w:val="008D6DE4"/>
    <w:pPr>
      <w:numPr>
        <w:numId w:val="2"/>
      </w:numPr>
    </w:pPr>
  </w:style>
  <w:style w:type="paragraph" w:styleId="ListBullet3">
    <w:name w:val="List Bullet 3"/>
    <w:basedOn w:val="Normal"/>
    <w:next w:val="ListBullet"/>
    <w:uiPriority w:val="99"/>
    <w:unhideWhenUsed/>
    <w:qFormat/>
    <w:rsid w:val="005D6D45"/>
    <w:pPr>
      <w:numPr>
        <w:numId w:val="3"/>
      </w:numPr>
      <w:spacing w:after="120"/>
      <w:contextualSpacing/>
    </w:pPr>
    <w:rPr>
      <w:color w:val="5F5F5F" w:themeColor="background2" w:themeShade="80"/>
    </w:rPr>
  </w:style>
  <w:style w:type="paragraph" w:styleId="ListBullet4">
    <w:name w:val="List Bullet 4"/>
    <w:basedOn w:val="Normal"/>
    <w:next w:val="ListBullet"/>
    <w:uiPriority w:val="99"/>
    <w:unhideWhenUsed/>
    <w:qFormat/>
    <w:rsid w:val="008D6DE4"/>
    <w:pPr>
      <w:numPr>
        <w:numId w:val="4"/>
      </w:numPr>
      <w:spacing w:after="120"/>
      <w:contextualSpacing/>
    </w:pPr>
    <w:rPr>
      <w:color w:val="5F5F5F" w:themeColor="background2" w:themeShade="80"/>
    </w:rPr>
  </w:style>
  <w:style w:type="character" w:styleId="Strong">
    <w:name w:val="Strong"/>
    <w:basedOn w:val="DefaultParagraphFont"/>
    <w:uiPriority w:val="22"/>
    <w:qFormat/>
    <w:rsid w:val="00681250"/>
    <w:rPr>
      <w:b/>
      <w:bCs/>
      <w:color w:val="2F2F2F" w:themeColor="text1" w:themeShade="BF"/>
    </w:rPr>
  </w:style>
  <w:style w:type="character" w:styleId="Emphasis">
    <w:name w:val="Emphasis"/>
    <w:basedOn w:val="DefaultParagraphFont"/>
    <w:uiPriority w:val="20"/>
    <w:qFormat/>
    <w:rsid w:val="00681250"/>
    <w:rPr>
      <w:i/>
      <w:iCs/>
      <w:color w:val="5F5F5F" w:themeColor="background2" w:themeShade="80"/>
    </w:rPr>
  </w:style>
  <w:style w:type="character" w:styleId="IntenseEmphasis">
    <w:name w:val="Intense Emphasis"/>
    <w:basedOn w:val="DefaultParagraphFont"/>
    <w:uiPriority w:val="21"/>
    <w:qFormat/>
    <w:rsid w:val="00D16187"/>
    <w:rPr>
      <w:b/>
      <w:bCs/>
      <w:i/>
      <w:iCs/>
      <w:color w:val="A20C33" w:themeColor="accent1"/>
    </w:rPr>
  </w:style>
  <w:style w:type="paragraph" w:styleId="NoSpacing">
    <w:name w:val="No Spacing"/>
    <w:uiPriority w:val="1"/>
    <w:qFormat/>
    <w:rsid w:val="003B08B0"/>
    <w:pPr>
      <w:spacing w:line="276" w:lineRule="auto"/>
      <w:contextualSpacing/>
    </w:pPr>
    <w:rPr>
      <w:rFonts w:asciiTheme="minorHAnsi" w:hAnsiTheme="minorHAns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52CE5"/>
    <w:rPr>
      <w:rFonts w:asciiTheme="majorHAnsi" w:eastAsiaTheme="majorEastAsia" w:hAnsiTheme="majorHAnsi" w:cstheme="majorBidi"/>
      <w:color w:val="A20C33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52CE5"/>
    <w:rPr>
      <w:rFonts w:asciiTheme="majorHAnsi" w:eastAsiaTheme="majorEastAsia" w:hAnsiTheme="majorHAnsi" w:cstheme="majorBidi"/>
      <w:i/>
      <w:iCs/>
      <w:color w:val="A20C33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52CE5"/>
    <w:rPr>
      <w:rFonts w:asciiTheme="majorHAnsi" w:eastAsiaTheme="majorEastAsia" w:hAnsiTheme="majorHAnsi" w:cstheme="majorBidi"/>
      <w:i/>
      <w:iCs/>
      <w:color w:val="5F5F5F" w:themeColor="background2" w:themeShade="8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52CE5"/>
    <w:rPr>
      <w:rFonts w:asciiTheme="majorHAnsi" w:eastAsiaTheme="majorEastAsia" w:hAnsiTheme="majorHAnsi" w:cstheme="majorBidi"/>
      <w:color w:val="5F5F5F" w:themeColor="background2" w:themeShade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52C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2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E62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E4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E62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BA194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83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B0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33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29F"/>
    <w:rPr>
      <w:rFonts w:asciiTheme="minorHAnsi" w:hAnsi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263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188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A3B1E"/>
    <w:pPr>
      <w:spacing w:after="0" w:line="240" w:lineRule="auto"/>
      <w:contextualSpacing/>
    </w:pPr>
    <w:rPr>
      <w:rFonts w:ascii="Arial" w:eastAsiaTheme="majorEastAsia" w:hAnsi="Arial" w:cstheme="majorBidi"/>
      <w:color w:val="40404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B1E"/>
    <w:rPr>
      <w:rFonts w:ascii="Arial" w:eastAsiaTheme="majorEastAsia" w:hAnsi="Arial" w:cstheme="majorBidi"/>
      <w:color w:val="404041"/>
      <w:spacing w:val="-10"/>
      <w:kern w:val="28"/>
      <w:sz w:val="40"/>
      <w:szCs w:val="56"/>
    </w:rPr>
  </w:style>
  <w:style w:type="character" w:customStyle="1" w:styleId="ui-provider">
    <w:name w:val="ui-provider"/>
    <w:basedOn w:val="DefaultParagraphFont"/>
    <w:rsid w:val="000E0402"/>
  </w:style>
  <w:style w:type="table" w:customStyle="1" w:styleId="TableGrid1">
    <w:name w:val="Table Grid1"/>
    <w:basedOn w:val="TableNormal"/>
    <w:uiPriority w:val="59"/>
    <w:rsid w:val="000E3632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0727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120D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6835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54FE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54FE"/>
    <w:pPr>
      <w:spacing w:after="0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40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DreamTeam@kimley-hor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DreamTeam@kimley-hor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eb.drew\AppData\Roaming\Microsoft\Templates\Memo.dotx" TargetMode="External"/></Relationships>
</file>

<file path=word/theme/theme1.xml><?xml version="1.0" encoding="utf-8"?>
<a:theme xmlns:a="http://schemas.openxmlformats.org/drawingml/2006/main" name="ppt-kha">
  <a:themeElements>
    <a:clrScheme name="Kimley-Horn">
      <a:dk1>
        <a:srgbClr val="3F3F3F"/>
      </a:dk1>
      <a:lt1>
        <a:sysClr val="window" lastClr="FFFFFF"/>
      </a:lt1>
      <a:dk2>
        <a:srgbClr val="3A617A"/>
      </a:dk2>
      <a:lt2>
        <a:srgbClr val="BFBFBF"/>
      </a:lt2>
      <a:accent1>
        <a:srgbClr val="A20C33"/>
      </a:accent1>
      <a:accent2>
        <a:srgbClr val="71ADB7"/>
      </a:accent2>
      <a:accent3>
        <a:srgbClr val="B5C327"/>
      </a:accent3>
      <a:accent4>
        <a:srgbClr val="DE6420"/>
      </a:accent4>
      <a:accent5>
        <a:srgbClr val="FCF6B0"/>
      </a:accent5>
      <a:accent6>
        <a:srgbClr val="BFDEE0"/>
      </a:accent6>
      <a:hlink>
        <a:srgbClr val="A20C33"/>
      </a:hlink>
      <a:folHlink>
        <a:srgbClr val="A20C33"/>
      </a:folHlink>
    </a:clrScheme>
    <a:fontScheme name="Kimley-Ho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YZ xmlns="bef29ec2-f0c6-41a4-b3b7-602938016a4e" xsi:nil="true"/>
    <IncludeinAnnualSurvey xmlns="bef29ec2-f0c6-41a4-b3b7-602938016a4e" xsi:nil="true"/>
    <TaxCatchAll xmlns="63e65089-ab74-4853-96fc-bd73bea5e971"/>
    <lcf76f155ced4ddcb4097134ff3c332f xmlns="bef29ec2-f0c6-41a4-b3b7-602938016a4e">
      <Terms xmlns="http://schemas.microsoft.com/office/infopath/2007/PartnerControls"/>
    </lcf76f155ced4ddcb4097134ff3c332f>
    <Notes xmlns="bef29ec2-f0c6-41a4-b3b7-602938016a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82E953B316440A0E4DB7A7865B4F6" ma:contentTypeVersion="22" ma:contentTypeDescription="Create a new document." ma:contentTypeScope="" ma:versionID="a51b2621a2362c2576ea6c5bb897c91d">
  <xsd:schema xmlns:xsd="http://www.w3.org/2001/XMLSchema" xmlns:xs="http://www.w3.org/2001/XMLSchema" xmlns:p="http://schemas.microsoft.com/office/2006/metadata/properties" xmlns:ns2="bef29ec2-f0c6-41a4-b3b7-602938016a4e" xmlns:ns3="990db03e-417b-405e-b653-8e4030a482c2" xmlns:ns4="63e65089-ab74-4853-96fc-bd73bea5e971" targetNamespace="http://schemas.microsoft.com/office/2006/metadata/properties" ma:root="true" ma:fieldsID="a84d406fc7fc0a5e0516a5ba3d963703" ns2:_="" ns3:_="" ns4:_="">
    <xsd:import namespace="bef29ec2-f0c6-41a4-b3b7-602938016a4e"/>
    <xsd:import namespace="990db03e-417b-405e-b653-8e4030a482c2"/>
    <xsd:import namespace="63e65089-ab74-4853-96fc-bd73bea5e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XYZ" minOccurs="0"/>
                <xsd:element ref="ns2:IncludeinAnnualSurvey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9ec2-f0c6-41a4-b3b7-6029380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d3f74-2fdb-41e0-9a2a-a7ed73b29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description="Fleet Assistance &amp; Coaching resourc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YZ" ma:index="26" nillable="true" ma:displayName="XYZ " ma:description="Describe Folder " ma:format="Dropdown" ma:internalName="XYZ">
      <xsd:simpleType>
        <xsd:restriction base="dms:Note">
          <xsd:maxLength value="255"/>
        </xsd:restriction>
      </xsd:simpleType>
    </xsd:element>
    <xsd:element name="IncludeinAnnualSurvey" ma:index="27" nillable="true" ma:displayName="Include in Annual Survey" ma:format="Dropdown" ma:internalName="IncludeinAnnualSurvey">
      <xsd:simpleType>
        <xsd:restriction base="dms:Choice">
          <xsd:enumeration value="Yes"/>
          <xsd:enumeration value="No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b03e-417b-405e-b653-8e4030a48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65089-ab74-4853-96fc-bd73bea5e97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3b05f3-4103-456d-90bc-26016921b171}" ma:internalName="TaxCatchAll" ma:showField="CatchAllData" ma:web="990db03e-417b-405e-b653-8e4030a48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71251-0C35-4855-A49B-49CBFBA85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A097E-4407-44F9-8C53-8869656594AD}">
  <ds:schemaRefs>
    <ds:schemaRef ds:uri="63e65089-ab74-4853-96fc-bd73bea5e971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0db03e-417b-405e-b653-8e4030a482c2"/>
    <ds:schemaRef ds:uri="bef29ec2-f0c6-41a4-b3b7-602938016a4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0B00B5-C8B7-4B66-80AE-34C820A7F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5C5E3-84CB-44BD-AE58-F4EBA6ACA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9ec2-f0c6-41a4-b3b7-602938016a4e"/>
    <ds:schemaRef ds:uri="990db03e-417b-405e-b653-8e4030a482c2"/>
    <ds:schemaRef ds:uri="63e65089-ab74-4853-96fc-bd73bea5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Kimley-Horn and Associates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Shivani</dc:creator>
  <cp:keywords/>
  <dc:description/>
  <cp:lastModifiedBy>Joslyn Billings</cp:lastModifiedBy>
  <cp:revision>2</cp:revision>
  <cp:lastPrinted>2025-07-23T22:28:00Z</cp:lastPrinted>
  <dcterms:created xsi:type="dcterms:W3CDTF">2025-07-24T13:37:00Z</dcterms:created>
  <dcterms:modified xsi:type="dcterms:W3CDTF">2025-07-24T13:37:00Z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0x010100F9F82E953B316440A0E4DB7A7865B4F6</vt:lpwstr>
  </property>
</Properties>
</file>